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8560" w14:textId="197A0F96" w:rsidR="00565FB2" w:rsidRDefault="00096301" w:rsidP="00565FB2">
      <w:pPr>
        <w:spacing w:after="0"/>
        <w:jc w:val="right"/>
      </w:pPr>
      <w:r w:rsidRPr="000E42B8"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6B7DCB1" wp14:editId="6C8F5FA7">
            <wp:simplePos x="0" y="0"/>
            <wp:positionH relativeFrom="margin">
              <wp:align>left</wp:align>
            </wp:positionH>
            <wp:positionV relativeFrom="paragraph">
              <wp:posOffset>9183</wp:posOffset>
            </wp:positionV>
            <wp:extent cx="2764155" cy="466725"/>
            <wp:effectExtent l="0" t="0" r="0" b="0"/>
            <wp:wrapSquare wrapText="bothSides"/>
            <wp:docPr id="4" name="Picture 4" descr="Food Hygiene Ra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Hygiene Ratings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65" cy="46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CB0">
        <w:rPr>
          <w:noProof/>
        </w:rPr>
        <w:drawing>
          <wp:inline distT="0" distB="0" distL="0" distR="0" wp14:anchorId="2BF1A35A" wp14:editId="6921845A">
            <wp:extent cx="1826260" cy="629707"/>
            <wp:effectExtent l="0" t="0" r="2540" b="0"/>
            <wp:docPr id="46585769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576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85" cy="630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6DC61" w14:textId="3B08E0BF" w:rsidR="007D3DA6" w:rsidRPr="00A74A61" w:rsidRDefault="00C20579" w:rsidP="00C20579">
      <w:pPr>
        <w:pStyle w:val="Heading1"/>
        <w:spacing w:before="240" w:after="480"/>
        <w:rPr>
          <w:sz w:val="28"/>
          <w:szCs w:val="28"/>
        </w:rPr>
      </w:pPr>
      <w:bookmarkStart w:id="0" w:name="_Toc373392872"/>
      <w:bookmarkStart w:id="1" w:name="_Toc373392871"/>
      <w:r w:rsidRPr="00A74A61">
        <w:rPr>
          <w:sz w:val="28"/>
          <w:szCs w:val="28"/>
        </w:rPr>
        <w:t>Food Hygiene Rating Scheme: Request for a re-visit</w:t>
      </w:r>
    </w:p>
    <w:p w14:paraId="76F66A8B" w14:textId="672FE70E" w:rsidR="00565FB2" w:rsidRPr="00A7251A" w:rsidRDefault="00565FB2" w:rsidP="00565FB2">
      <w:pPr>
        <w:pStyle w:val="Heading2"/>
        <w:spacing w:after="240"/>
        <w:rPr>
          <w:rFonts w:cs="Arial"/>
          <w:sz w:val="24"/>
          <w:szCs w:val="24"/>
        </w:rPr>
      </w:pPr>
      <w:r w:rsidRPr="00A7251A">
        <w:rPr>
          <w:rFonts w:cs="Arial"/>
          <w:sz w:val="24"/>
          <w:szCs w:val="24"/>
        </w:rPr>
        <w:t>Notes for businesses:</w:t>
      </w:r>
    </w:p>
    <w:p w14:paraId="58D4453B" w14:textId="77777777" w:rsidR="00C20579" w:rsidRPr="00A7251A" w:rsidRDefault="00C20579" w:rsidP="00C20579">
      <w:pPr>
        <w:pStyle w:val="ListParagraph"/>
        <w:numPr>
          <w:ilvl w:val="0"/>
          <w:numId w:val="49"/>
        </w:numPr>
        <w:ind w:right="-141"/>
        <w:rPr>
          <w:rFonts w:cs="Arial"/>
          <w:sz w:val="24"/>
        </w:rPr>
      </w:pPr>
      <w:r w:rsidRPr="00A7251A">
        <w:rPr>
          <w:rFonts w:cs="Arial"/>
          <w:sz w:val="24"/>
        </w:rPr>
        <w:t xml:space="preserve">As the food business operator of the </w:t>
      </w:r>
      <w:proofErr w:type="gramStart"/>
      <w:r w:rsidRPr="00A7251A">
        <w:rPr>
          <w:rFonts w:cs="Arial"/>
          <w:sz w:val="24"/>
        </w:rPr>
        <w:t>establishment</w:t>
      </w:r>
      <w:proofErr w:type="gramEnd"/>
      <w:r w:rsidRPr="00A7251A">
        <w:rPr>
          <w:rFonts w:cs="Arial"/>
          <w:sz w:val="24"/>
        </w:rPr>
        <w:t xml:space="preserve"> you have a right to request a re-visit for the purposes of re-rating if you have taken action to rectify the non-compliances identified at the time of inspection.</w:t>
      </w:r>
    </w:p>
    <w:p w14:paraId="27B15229" w14:textId="4480D01B" w:rsidR="009E1C95" w:rsidRPr="00A7251A" w:rsidRDefault="00C20579" w:rsidP="00C20579">
      <w:pPr>
        <w:pStyle w:val="ListParagraph"/>
        <w:numPr>
          <w:ilvl w:val="0"/>
          <w:numId w:val="49"/>
        </w:numPr>
        <w:ind w:right="-141"/>
        <w:rPr>
          <w:rFonts w:cs="Arial"/>
          <w:sz w:val="24"/>
        </w:rPr>
      </w:pPr>
      <w:r w:rsidRPr="00A7251A">
        <w:rPr>
          <w:rFonts w:cs="Arial"/>
          <w:sz w:val="24"/>
        </w:rPr>
        <w:t>You can request for a re-</w:t>
      </w:r>
      <w:proofErr w:type="gramStart"/>
      <w:r w:rsidRPr="00A7251A">
        <w:rPr>
          <w:rFonts w:cs="Arial"/>
          <w:sz w:val="24"/>
        </w:rPr>
        <w:t>visit</w:t>
      </w:r>
      <w:proofErr w:type="gramEnd"/>
      <w:r w:rsidRPr="00A7251A">
        <w:rPr>
          <w:rFonts w:cs="Arial"/>
          <w:sz w:val="24"/>
        </w:rPr>
        <w:t xml:space="preserve"> and you can make this at any time after the statutory inspection provided that you have made the required improvements.  </w:t>
      </w:r>
      <w:r w:rsidR="004B6841" w:rsidRPr="00A7251A">
        <w:rPr>
          <w:rFonts w:cs="Arial"/>
          <w:sz w:val="24"/>
        </w:rPr>
        <w:t xml:space="preserve">Bedford Borough Council </w:t>
      </w:r>
      <w:r w:rsidRPr="00A7251A">
        <w:rPr>
          <w:rFonts w:cs="Arial"/>
          <w:sz w:val="24"/>
        </w:rPr>
        <w:t>will charge for this re-visit</w:t>
      </w:r>
      <w:r w:rsidR="007631C0" w:rsidRPr="00A7251A">
        <w:rPr>
          <w:rFonts w:cs="Arial"/>
          <w:sz w:val="24"/>
        </w:rPr>
        <w:t xml:space="preserve"> and the fee charged is detailed on </w:t>
      </w:r>
      <w:r w:rsidR="00976D36" w:rsidRPr="00A7251A">
        <w:rPr>
          <w:rFonts w:cs="Arial"/>
          <w:sz w:val="24"/>
        </w:rPr>
        <w:t>the Council’s website</w:t>
      </w:r>
      <w:r w:rsidR="00CB1D39" w:rsidRPr="00A7251A">
        <w:rPr>
          <w:rFonts w:cs="Arial"/>
          <w:sz w:val="24"/>
        </w:rPr>
        <w:t>.</w:t>
      </w:r>
    </w:p>
    <w:p w14:paraId="6270D587" w14:textId="6CCA4B22" w:rsidR="00C20579" w:rsidRPr="00A7251A" w:rsidRDefault="00544FBC" w:rsidP="00C20579">
      <w:pPr>
        <w:pStyle w:val="ListParagraph"/>
        <w:numPr>
          <w:ilvl w:val="0"/>
          <w:numId w:val="49"/>
        </w:numPr>
        <w:ind w:right="-141"/>
        <w:rPr>
          <w:rFonts w:cs="Arial"/>
          <w:sz w:val="24"/>
        </w:rPr>
      </w:pPr>
      <w:r w:rsidRPr="00A7251A">
        <w:rPr>
          <w:rFonts w:cs="Arial"/>
          <w:sz w:val="24"/>
        </w:rPr>
        <w:t>T</w:t>
      </w:r>
      <w:r w:rsidR="00C20579" w:rsidRPr="00A7251A">
        <w:rPr>
          <w:rFonts w:cs="Arial"/>
          <w:sz w:val="24"/>
        </w:rPr>
        <w:t>here is no limit on the number of requests you may make.</w:t>
      </w:r>
    </w:p>
    <w:p w14:paraId="1DBC87DE" w14:textId="77777777" w:rsidR="00C20579" w:rsidRPr="00A7251A" w:rsidRDefault="00C20579" w:rsidP="00C20579">
      <w:pPr>
        <w:pStyle w:val="ListParagraph"/>
        <w:numPr>
          <w:ilvl w:val="0"/>
          <w:numId w:val="49"/>
        </w:numPr>
        <w:ind w:right="-141"/>
        <w:rPr>
          <w:rFonts w:cs="Arial"/>
          <w:sz w:val="24"/>
        </w:rPr>
      </w:pPr>
      <w:r w:rsidRPr="00A7251A">
        <w:rPr>
          <w:rFonts w:cs="Arial"/>
          <w:sz w:val="24"/>
        </w:rPr>
        <w:t>You must provide details of the improvements made with your request, including supporting evidence where appropriate.</w:t>
      </w:r>
    </w:p>
    <w:p w14:paraId="64B511BC" w14:textId="0FF9AEE5" w:rsidR="00C20579" w:rsidRPr="00A7251A" w:rsidRDefault="00C20579" w:rsidP="009E1C95">
      <w:pPr>
        <w:pStyle w:val="ListParagraph"/>
        <w:numPr>
          <w:ilvl w:val="0"/>
          <w:numId w:val="49"/>
        </w:numPr>
        <w:ind w:right="-141"/>
        <w:rPr>
          <w:rFonts w:cs="Arial"/>
          <w:sz w:val="24"/>
        </w:rPr>
      </w:pPr>
      <w:r w:rsidRPr="00A7251A">
        <w:rPr>
          <w:rFonts w:cs="Arial"/>
          <w:sz w:val="24"/>
        </w:rPr>
        <w:t xml:space="preserve">If </w:t>
      </w:r>
      <w:r w:rsidR="004A51D8" w:rsidRPr="00A7251A">
        <w:rPr>
          <w:rFonts w:cs="Arial"/>
          <w:sz w:val="24"/>
        </w:rPr>
        <w:t>Bedford Borough Council</w:t>
      </w:r>
      <w:r w:rsidRPr="00A7251A">
        <w:rPr>
          <w:rFonts w:cs="Arial"/>
          <w:sz w:val="24"/>
        </w:rPr>
        <w:t xml:space="preserve"> considers that you have provided sufficient evidence that the required improvements have been made</w:t>
      </w:r>
      <w:r w:rsidR="00082200" w:rsidRPr="00A7251A">
        <w:rPr>
          <w:rFonts w:cs="Arial"/>
          <w:sz w:val="24"/>
        </w:rPr>
        <w:t>,</w:t>
      </w:r>
      <w:r w:rsidR="007343A6" w:rsidRPr="00A7251A">
        <w:rPr>
          <w:rFonts w:cs="Arial"/>
          <w:sz w:val="24"/>
        </w:rPr>
        <w:t xml:space="preserve"> an</w:t>
      </w:r>
      <w:r w:rsidRPr="00A7251A">
        <w:rPr>
          <w:rFonts w:cs="Arial"/>
          <w:sz w:val="24"/>
        </w:rPr>
        <w:t xml:space="preserve"> unannounced visit</w:t>
      </w:r>
      <w:r w:rsidR="003E3D36" w:rsidRPr="00A7251A">
        <w:rPr>
          <w:rFonts w:cs="Arial"/>
          <w:sz w:val="24"/>
        </w:rPr>
        <w:t xml:space="preserve"> will be carried out</w:t>
      </w:r>
      <w:r w:rsidRPr="00A7251A">
        <w:rPr>
          <w:rFonts w:cs="Arial"/>
          <w:sz w:val="24"/>
        </w:rPr>
        <w:t>. This will take place within three months of the receipt of your request and payment of the fee.</w:t>
      </w:r>
    </w:p>
    <w:p w14:paraId="11763B15" w14:textId="24F04C34" w:rsidR="00C20579" w:rsidRPr="00A7251A" w:rsidRDefault="00C20579" w:rsidP="00C20579">
      <w:pPr>
        <w:pStyle w:val="ListParagraph"/>
        <w:numPr>
          <w:ilvl w:val="0"/>
          <w:numId w:val="49"/>
        </w:numPr>
        <w:ind w:right="-141"/>
        <w:rPr>
          <w:rFonts w:cs="Arial"/>
          <w:sz w:val="24"/>
        </w:rPr>
      </w:pPr>
      <w:r w:rsidRPr="00A7251A">
        <w:rPr>
          <w:rFonts w:cs="Arial"/>
          <w:sz w:val="24"/>
        </w:rPr>
        <w:t xml:space="preserve">The </w:t>
      </w:r>
      <w:r w:rsidR="001F4A64" w:rsidRPr="00A7251A">
        <w:rPr>
          <w:rFonts w:cs="Arial"/>
          <w:sz w:val="24"/>
        </w:rPr>
        <w:t xml:space="preserve">inspecting </w:t>
      </w:r>
      <w:r w:rsidRPr="00A7251A">
        <w:rPr>
          <w:rFonts w:cs="Arial"/>
          <w:sz w:val="24"/>
        </w:rPr>
        <w:t>officer will give you a ‘new’ food hygiene rating based on the level of compliance that is found at the time of the re-visit - you should be aware that your rating could go up, down or remain the same.</w:t>
      </w:r>
    </w:p>
    <w:p w14:paraId="5DF6F16E" w14:textId="2791CFA4" w:rsidR="00E64D1E" w:rsidRPr="00A7251A" w:rsidRDefault="00C20579" w:rsidP="00C20579">
      <w:pPr>
        <w:pStyle w:val="ListParagraph"/>
        <w:numPr>
          <w:ilvl w:val="0"/>
          <w:numId w:val="49"/>
        </w:numPr>
        <w:ind w:right="-141"/>
        <w:rPr>
          <w:rFonts w:cs="Arial"/>
          <w:sz w:val="24"/>
        </w:rPr>
      </w:pPr>
      <w:r w:rsidRPr="00A7251A">
        <w:rPr>
          <w:rFonts w:cs="Arial"/>
          <w:sz w:val="24"/>
        </w:rPr>
        <w:t xml:space="preserve">To make a request for a revisit, please use the form below </w:t>
      </w:r>
    </w:p>
    <w:p w14:paraId="6598F0E2" w14:textId="1B23A2C3" w:rsidR="002D1CBA" w:rsidRPr="00A7251A" w:rsidRDefault="0063346A" w:rsidP="00565FB2">
      <w:pPr>
        <w:pStyle w:val="Heading3"/>
        <w:rPr>
          <w:rFonts w:cs="Arial"/>
          <w:sz w:val="24"/>
          <w:szCs w:val="24"/>
        </w:rPr>
      </w:pPr>
      <w:r w:rsidRPr="00A7251A">
        <w:rPr>
          <w:rFonts w:cs="Arial"/>
          <w:sz w:val="24"/>
          <w:szCs w:val="24"/>
        </w:rPr>
        <w:t>Business details</w:t>
      </w:r>
    </w:p>
    <w:tbl>
      <w:tblPr>
        <w:tblStyle w:val="TableGrid"/>
        <w:tblW w:w="9552" w:type="dxa"/>
        <w:tblInd w:w="-16" w:type="dxa"/>
        <w:tblLook w:val="04A0" w:firstRow="1" w:lastRow="0" w:firstColumn="1" w:lastColumn="0" w:noHBand="0" w:noVBand="1"/>
      </w:tblPr>
      <w:tblGrid>
        <w:gridCol w:w="3295"/>
        <w:gridCol w:w="6257"/>
      </w:tblGrid>
      <w:tr w:rsidR="00E64D1E" w:rsidRPr="00A7251A" w14:paraId="3A5BB7BA" w14:textId="77777777" w:rsidTr="00BB7D56">
        <w:trPr>
          <w:trHeight w:val="809"/>
        </w:trPr>
        <w:tc>
          <w:tcPr>
            <w:tcW w:w="3295" w:type="dxa"/>
            <w:shd w:val="clear" w:color="auto" w:fill="C0DCAC" w:themeFill="accent3"/>
          </w:tcPr>
          <w:p w14:paraId="375E0BD5" w14:textId="4F398D46" w:rsidR="00E64D1E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bookmarkStart w:id="2" w:name="_Hlk42256935"/>
            <w:r w:rsidRPr="00A7251A">
              <w:rPr>
                <w:rFonts w:eastAsia="Arial" w:cs="Arial"/>
                <w:sz w:val="24"/>
              </w:rPr>
              <w:t>Food business operator/proprietor</w:t>
            </w:r>
          </w:p>
        </w:tc>
        <w:bookmarkStart w:id="3" w:name="_Hlk42252136" w:displacedByCustomXml="next"/>
        <w:sdt>
          <w:sdtPr>
            <w:rPr>
              <w:sz w:val="24"/>
              <w:szCs w:val="24"/>
            </w:r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2DF8BC47" w14:textId="77777777" w:rsidR="00E64D1E" w:rsidRPr="00A7251A" w:rsidRDefault="00E64D1E" w:rsidP="00874B86">
                <w:pPr>
                  <w:pStyle w:val="Formcontent"/>
                  <w:rPr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bookmarkEnd w:id="3" w:displacedByCustomXml="prev"/>
      </w:tr>
      <w:tr w:rsidR="00874B86" w:rsidRPr="00A7251A" w14:paraId="63C5DB73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6BA41C6E" w14:textId="2A4794F4" w:rsidR="00874B86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eastAsia="Arial" w:cs="Arial"/>
                <w:sz w:val="24"/>
              </w:rPr>
              <w:t>Business name</w:t>
            </w:r>
          </w:p>
        </w:tc>
        <w:sdt>
          <w:sdtPr>
            <w:rPr>
              <w:sz w:val="24"/>
              <w:szCs w:val="24"/>
            </w:r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11E39B34" w14:textId="77777777" w:rsidR="00874B86" w:rsidRPr="00A7251A" w:rsidRDefault="00874B86" w:rsidP="00874B86">
                <w:pPr>
                  <w:pStyle w:val="Formcontent"/>
                  <w:rPr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74B86" w:rsidRPr="00A7251A" w14:paraId="6A00948E" w14:textId="77777777" w:rsidTr="00BB7D56">
        <w:trPr>
          <w:trHeight w:val="1331"/>
        </w:trPr>
        <w:tc>
          <w:tcPr>
            <w:tcW w:w="3295" w:type="dxa"/>
            <w:shd w:val="clear" w:color="auto" w:fill="C0DCAC" w:themeFill="accent3"/>
          </w:tcPr>
          <w:p w14:paraId="3880C882" w14:textId="4FE01E2C" w:rsidR="00874B86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eastAsia="Arial" w:cs="Arial"/>
                <w:spacing w:val="-1"/>
                <w:sz w:val="24"/>
              </w:rPr>
              <w:t>Business addresses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3F98F520" w14:textId="77777777" w:rsidR="00874B86" w:rsidRPr="00A7251A" w:rsidRDefault="00874B86" w:rsidP="00874B86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74B86" w:rsidRPr="00A7251A" w14:paraId="1E139377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334FF3D0" w14:textId="33B1CF56" w:rsidR="00874B86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bookmarkStart w:id="4" w:name="_Hlk49858018"/>
            <w:r w:rsidRPr="00A7251A">
              <w:rPr>
                <w:rFonts w:eastAsia="Arial" w:cs="Arial"/>
                <w:spacing w:val="3"/>
                <w:sz w:val="24"/>
              </w:rPr>
              <w:t>Business tel. number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1855452501"/>
            <w:placeholder>
              <w:docPart w:val="0E3D813203F1448BBE5DC5A06B4CA51B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1D493F71" w14:textId="77777777" w:rsidR="00874B86" w:rsidRPr="00A7251A" w:rsidRDefault="00874B86" w:rsidP="00874B86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74B86" w:rsidRPr="00A7251A" w14:paraId="74979506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  <w:vAlign w:val="center"/>
          </w:tcPr>
          <w:p w14:paraId="700D05A8" w14:textId="2D0B72B3" w:rsidR="00874B86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eastAsia="Arial" w:cs="Arial"/>
                <w:sz w:val="24"/>
              </w:rPr>
              <w:t>Business email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2105453716"/>
            <w:placeholder>
              <w:docPart w:val="76FF83D489524DB18A0CC972301F07D3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3E9EFE89" w14:textId="77777777" w:rsidR="00874B86" w:rsidRPr="00A7251A" w:rsidRDefault="00874B86" w:rsidP="00874B86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  <w:bookmarkEnd w:id="4"/>
    </w:tbl>
    <w:p w14:paraId="763CFD6A" w14:textId="77777777" w:rsidR="00E64D1E" w:rsidRPr="00A7251A" w:rsidRDefault="00E64D1E" w:rsidP="00E64D1E">
      <w:pPr>
        <w:pStyle w:val="TableParagraph"/>
        <w:spacing w:line="226" w:lineRule="exact"/>
        <w:ind w:left="-16"/>
        <w:rPr>
          <w:rFonts w:ascii="Arial" w:eastAsia="Arial" w:hAnsi="Arial" w:cs="Arial"/>
          <w:sz w:val="24"/>
          <w:szCs w:val="24"/>
        </w:rPr>
      </w:pPr>
    </w:p>
    <w:p w14:paraId="26D2F933" w14:textId="43E6C067" w:rsidR="002D1CBA" w:rsidRPr="00A7251A" w:rsidRDefault="0063346A" w:rsidP="0063346A">
      <w:pPr>
        <w:pStyle w:val="Heading3"/>
        <w:spacing w:after="240"/>
        <w:rPr>
          <w:rFonts w:cs="Arial"/>
          <w:sz w:val="24"/>
          <w:szCs w:val="24"/>
        </w:rPr>
      </w:pPr>
      <w:r w:rsidRPr="00A7251A">
        <w:rPr>
          <w:rFonts w:cs="Arial"/>
          <w:sz w:val="24"/>
          <w:szCs w:val="24"/>
        </w:rPr>
        <w:t>Inspection details</w:t>
      </w:r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:rsidRPr="00A7251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3BA7272A" w:rsidR="0063346A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cs="Arial"/>
                <w:sz w:val="24"/>
              </w:rPr>
              <w:t>Date of inspection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FC4733A" w14:textId="77777777" w:rsidR="0063346A" w:rsidRPr="00A7251A" w:rsidRDefault="0063346A" w:rsidP="00ED7692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3346A" w:rsidRPr="00A7251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043B5470" w:rsidR="0063346A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cs="Arial"/>
                <w:sz w:val="24"/>
              </w:rPr>
              <w:t>Food hygiene rating given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0D2F7C9" w14:textId="77777777" w:rsidR="0063346A" w:rsidRPr="00A7251A" w:rsidRDefault="0063346A" w:rsidP="0063346A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369207C" w14:textId="225D76F2" w:rsidR="0063346A" w:rsidRPr="00A7251A" w:rsidRDefault="0063346A" w:rsidP="00C20579">
      <w:pPr>
        <w:pStyle w:val="Heading3"/>
        <w:spacing w:before="360" w:after="240"/>
        <w:rPr>
          <w:rFonts w:cs="Arial"/>
          <w:sz w:val="24"/>
          <w:szCs w:val="24"/>
        </w:rPr>
      </w:pPr>
      <w:r w:rsidRPr="00A7251A">
        <w:rPr>
          <w:rFonts w:cs="Arial"/>
          <w:sz w:val="24"/>
          <w:szCs w:val="24"/>
        </w:rPr>
        <w:t>A</w:t>
      </w:r>
      <w:r w:rsidR="00C20579" w:rsidRPr="00A7251A">
        <w:rPr>
          <w:rFonts w:cs="Arial"/>
          <w:sz w:val="24"/>
          <w:szCs w:val="24"/>
        </w:rPr>
        <w:t>ction taken</w:t>
      </w:r>
    </w:p>
    <w:p w14:paraId="478A9DEE" w14:textId="35568D74" w:rsidR="00C20579" w:rsidRPr="00A7251A" w:rsidRDefault="00C20579" w:rsidP="00C20579">
      <w:pPr>
        <w:rPr>
          <w:rFonts w:cs="Arial"/>
          <w:color w:val="000000"/>
          <w:sz w:val="24"/>
        </w:rPr>
      </w:pPr>
      <w:r w:rsidRPr="00A7251A">
        <w:rPr>
          <w:rFonts w:cs="Arial"/>
          <w:color w:val="000000"/>
          <w:sz w:val="24"/>
        </w:rPr>
        <w:t xml:space="preserve">Please describe the remedial action you have taken with reference to the issues identified in the inspection letter/report provided to you by </w:t>
      </w:r>
      <w:r w:rsidR="00336755" w:rsidRPr="00A7251A">
        <w:rPr>
          <w:rFonts w:cs="Arial"/>
          <w:color w:val="000000"/>
          <w:sz w:val="24"/>
        </w:rPr>
        <w:t>the inspecting officer</w:t>
      </w:r>
      <w:r w:rsidRPr="00A7251A">
        <w:rPr>
          <w:rFonts w:cs="Arial"/>
          <w:color w:val="000000"/>
          <w:sz w:val="24"/>
        </w:rPr>
        <w:t xml:space="preserve"> with your score:</w:t>
      </w:r>
    </w:p>
    <w:tbl>
      <w:tblPr>
        <w:tblStyle w:val="TableGrid"/>
        <w:tblW w:w="9509" w:type="dxa"/>
        <w:tblInd w:w="-16" w:type="dxa"/>
        <w:tblLook w:val="04A0" w:firstRow="1" w:lastRow="0" w:firstColumn="1" w:lastColumn="0" w:noHBand="0" w:noVBand="1"/>
      </w:tblPr>
      <w:tblGrid>
        <w:gridCol w:w="3555"/>
        <w:gridCol w:w="5954"/>
      </w:tblGrid>
      <w:tr w:rsidR="0063346A" w:rsidRPr="00A7251A" w14:paraId="2E4B0B43" w14:textId="77777777" w:rsidTr="00692A89">
        <w:trPr>
          <w:trHeight w:val="809"/>
        </w:trPr>
        <w:tc>
          <w:tcPr>
            <w:tcW w:w="3555" w:type="dxa"/>
            <w:shd w:val="clear" w:color="auto" w:fill="C0DCAC" w:themeFill="accent3"/>
          </w:tcPr>
          <w:p w14:paraId="0C691805" w14:textId="7338F930" w:rsidR="0063346A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eastAsia="Arial" w:cs="Arial"/>
                <w:sz w:val="24"/>
              </w:rPr>
              <w:lastRenderedPageBreak/>
              <w:t>Compliance with food hygiene and safety procedures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1091126643"/>
            <w:placeholder>
              <w:docPart w:val="20D6D1249EC54F918EBA74D620AA3B1F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36CB3F60" w14:textId="77777777" w:rsidR="0063346A" w:rsidRPr="00A7251A" w:rsidRDefault="0063346A" w:rsidP="00ED7692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3346A" w:rsidRPr="00A7251A" w14:paraId="21DF4AD2" w14:textId="77777777" w:rsidTr="00692A89">
        <w:trPr>
          <w:trHeight w:val="724"/>
        </w:trPr>
        <w:tc>
          <w:tcPr>
            <w:tcW w:w="3555" w:type="dxa"/>
            <w:shd w:val="clear" w:color="auto" w:fill="C0DCAC" w:themeFill="accent3"/>
          </w:tcPr>
          <w:p w14:paraId="0FFBC476" w14:textId="5F87CB2E" w:rsidR="0063346A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eastAsia="Arial" w:cs="Arial"/>
                <w:sz w:val="24"/>
              </w:rPr>
              <w:t>Compliance with structural requirements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354498763"/>
            <w:placeholder>
              <w:docPart w:val="B85C1910A0B34E879269C4BA86D0F959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8ACA268" w14:textId="77777777" w:rsidR="0063346A" w:rsidRPr="00A7251A" w:rsidRDefault="0063346A" w:rsidP="00ED7692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3346A" w:rsidRPr="00A7251A" w14:paraId="47DFE6F3" w14:textId="77777777" w:rsidTr="00692A89">
        <w:trPr>
          <w:trHeight w:val="1331"/>
        </w:trPr>
        <w:tc>
          <w:tcPr>
            <w:tcW w:w="3555" w:type="dxa"/>
            <w:shd w:val="clear" w:color="auto" w:fill="C0DCAC" w:themeFill="accent3"/>
          </w:tcPr>
          <w:p w14:paraId="0E46285E" w14:textId="5FD9BF66" w:rsidR="0063346A" w:rsidRPr="00A7251A" w:rsidRDefault="0063346A" w:rsidP="0017159F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eastAsia="Arial" w:cs="Arial"/>
                <w:spacing w:val="-1"/>
                <w:sz w:val="24"/>
              </w:rPr>
              <w:t>Confidence in management/control procedures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1296255114"/>
            <w:placeholder>
              <w:docPart w:val="C2BFAA6CEBDB4AB08E09AB2BFD2B6575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34875BF7" w14:textId="77777777" w:rsidR="0063346A" w:rsidRPr="00A7251A" w:rsidRDefault="0063346A" w:rsidP="00ED7692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63FE56D" w14:textId="514084CE" w:rsidR="003177D3" w:rsidRPr="00A7251A" w:rsidRDefault="003177D3" w:rsidP="003177D3">
      <w:pPr>
        <w:spacing w:after="0"/>
        <w:rPr>
          <w:rFonts w:cs="Arial"/>
          <w:sz w:val="24"/>
        </w:rPr>
      </w:pPr>
    </w:p>
    <w:tbl>
      <w:tblPr>
        <w:tblStyle w:val="TableGrid"/>
        <w:tblW w:w="10168" w:type="dxa"/>
        <w:tblLook w:val="04A0" w:firstRow="1" w:lastRow="0" w:firstColumn="1" w:lastColumn="0" w:noHBand="0" w:noVBand="1"/>
      </w:tblPr>
      <w:tblGrid>
        <w:gridCol w:w="3114"/>
        <w:gridCol w:w="7054"/>
      </w:tblGrid>
      <w:tr w:rsidR="00C20579" w:rsidRPr="00A7251A" w14:paraId="0610E794" w14:textId="77777777" w:rsidTr="00C20579">
        <w:trPr>
          <w:trHeight w:val="1331"/>
        </w:trPr>
        <w:tc>
          <w:tcPr>
            <w:tcW w:w="3114" w:type="dxa"/>
            <w:shd w:val="clear" w:color="auto" w:fill="C0DCAC" w:themeFill="accent3"/>
          </w:tcPr>
          <w:p w14:paraId="4DA65864" w14:textId="417D0615" w:rsidR="00C20579" w:rsidRPr="00A7251A" w:rsidRDefault="00C20579" w:rsidP="005162E6">
            <w:pPr>
              <w:spacing w:before="120" w:after="120"/>
              <w:rPr>
                <w:rFonts w:eastAsia="Arial" w:cs="Arial"/>
                <w:sz w:val="24"/>
              </w:rPr>
            </w:pPr>
            <w:r w:rsidRPr="00A7251A">
              <w:rPr>
                <w:rFonts w:eastAsia="Arial" w:cs="Arial"/>
                <w:spacing w:val="-1"/>
                <w:sz w:val="24"/>
              </w:rPr>
              <w:t xml:space="preserve">Please provide any other supplementary evidence (e.g. photographs, invoices, copies of relevant HACCP documentation etc.).  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1165513920"/>
            <w:placeholder>
              <w:docPart w:val="13D1362D440B4FD287A616E748057B70"/>
            </w:placeholder>
            <w:showingPlcHdr/>
            <w15:color w:val="000000"/>
            <w:text w:multiLine="1"/>
          </w:sdtPr>
          <w:sdtContent>
            <w:tc>
              <w:tcPr>
                <w:tcW w:w="7054" w:type="dxa"/>
              </w:tcPr>
              <w:p w14:paraId="0199D870" w14:textId="77777777" w:rsidR="00C20579" w:rsidRPr="00A7251A" w:rsidRDefault="00C20579" w:rsidP="005162E6">
                <w:pPr>
                  <w:pStyle w:val="Formcontent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3DB548" w14:textId="77777777" w:rsidR="00C20579" w:rsidRPr="00A7251A" w:rsidRDefault="00C20579">
      <w:pPr>
        <w:rPr>
          <w:rFonts w:cs="Arial"/>
          <w:sz w:val="24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:rsidRPr="00A7251A" w14:paraId="06D83647" w14:textId="77777777" w:rsidTr="00C20579">
        <w:tc>
          <w:tcPr>
            <w:tcW w:w="2434" w:type="dxa"/>
            <w:vAlign w:val="center"/>
          </w:tcPr>
          <w:p w14:paraId="2124D694" w14:textId="69090BA8" w:rsidR="003177D3" w:rsidRPr="00A7251A" w:rsidRDefault="003177D3" w:rsidP="003177D3">
            <w:pPr>
              <w:spacing w:after="0"/>
              <w:rPr>
                <w:rFonts w:cs="Arial"/>
                <w:sz w:val="24"/>
              </w:rPr>
            </w:pPr>
            <w:r w:rsidRPr="00A7251A">
              <w:rPr>
                <w:rFonts w:cs="Arial"/>
                <w:sz w:val="24"/>
              </w:rPr>
              <w:t xml:space="preserve">Signature </w:t>
            </w:r>
          </w:p>
        </w:tc>
        <w:tc>
          <w:tcPr>
            <w:tcW w:w="7054" w:type="dxa"/>
            <w:vAlign w:val="center"/>
          </w:tcPr>
          <w:p w14:paraId="1D48A46A" w14:textId="0242B854" w:rsidR="003177D3" w:rsidRPr="00A7251A" w:rsidRDefault="00000000" w:rsidP="003177D3">
            <w:pPr>
              <w:spacing w:after="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525783416"/>
                <w:showingPlcHdr/>
                <w:picture/>
              </w:sdtPr>
              <w:sdtContent>
                <w:r w:rsidR="003177D3" w:rsidRPr="00A7251A">
                  <w:rPr>
                    <w:rFonts w:cs="Arial"/>
                    <w:noProof/>
                    <w:sz w:val="24"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A7251A" w:rsidRDefault="0017159F" w:rsidP="0017159F">
      <w:pPr>
        <w:spacing w:after="0"/>
        <w:rPr>
          <w:rFonts w:cs="Arial"/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2B2AFE" w:rsidRPr="00A7251A" w14:paraId="4E7987A7" w14:textId="77777777" w:rsidTr="004C68B0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36E633C7" w:rsidR="002B2AFE" w:rsidRPr="00A7251A" w:rsidRDefault="002B2AFE" w:rsidP="002B2AFE">
            <w:pPr>
              <w:spacing w:after="0"/>
              <w:rPr>
                <w:rFonts w:eastAsia="Arial" w:cs="Arial"/>
                <w:sz w:val="24"/>
              </w:rPr>
            </w:pPr>
            <w:r w:rsidRPr="00A7251A">
              <w:rPr>
                <w:rFonts w:cs="Arial"/>
                <w:sz w:val="24"/>
              </w:rPr>
              <w:t>Name - in capitals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254492504"/>
            <w:placeholder>
              <w:docPart w:val="E93F8CCA066440549389D48AFD6262C2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3838B8F5" w:rsidR="002B2AFE" w:rsidRPr="00A7251A" w:rsidRDefault="002B2AFE" w:rsidP="002B2AFE">
                <w:pPr>
                  <w:pStyle w:val="Formcontent"/>
                  <w:spacing w:after="0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B2AFE" w:rsidRPr="00A7251A" w14:paraId="0B8CB742" w14:textId="77777777" w:rsidTr="004C68B0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77777777" w:rsidR="002B2AFE" w:rsidRPr="00A7251A" w:rsidRDefault="002B2AFE" w:rsidP="002B2AFE">
            <w:pPr>
              <w:spacing w:after="0"/>
              <w:rPr>
                <w:rFonts w:eastAsia="Arial" w:cs="Arial"/>
                <w:sz w:val="24"/>
              </w:rPr>
            </w:pPr>
            <w:r w:rsidRPr="00A7251A">
              <w:rPr>
                <w:rFonts w:cs="Arial"/>
                <w:sz w:val="24"/>
              </w:rPr>
              <w:t>Position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437992996"/>
            <w:placeholder>
              <w:docPart w:val="AE0A977991234F618AD0D4BC8ECD3163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40438DBB" w:rsidR="002B2AFE" w:rsidRPr="00A7251A" w:rsidRDefault="002B2AFE" w:rsidP="002B2AFE">
                <w:pPr>
                  <w:pStyle w:val="Formcontent"/>
                  <w:spacing w:after="0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B2AFE" w:rsidRPr="00A7251A" w14:paraId="694C8E38" w14:textId="77777777" w:rsidTr="004C68B0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260C056B" w:rsidR="002B2AFE" w:rsidRPr="00A7251A" w:rsidRDefault="002B2AFE" w:rsidP="002B2AFE">
            <w:pPr>
              <w:spacing w:after="0"/>
              <w:rPr>
                <w:rFonts w:eastAsia="Arial" w:cs="Arial"/>
                <w:sz w:val="24"/>
              </w:rPr>
            </w:pPr>
            <w:r w:rsidRPr="00A7251A">
              <w:rPr>
                <w:rFonts w:cs="Arial"/>
                <w:sz w:val="24"/>
              </w:rPr>
              <w:t>Date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313395393"/>
            <w:placeholder>
              <w:docPart w:val="909E05B3BE2F4EDEB93F021A2BCEFC3B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0F978151" w:rsidR="002B2AFE" w:rsidRPr="00A7251A" w:rsidRDefault="002B2AFE" w:rsidP="002B2AFE">
                <w:pPr>
                  <w:pStyle w:val="Formcontent"/>
                  <w:spacing w:after="0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A7251A">
                  <w:rPr>
                    <w:rStyle w:val="StylePlaceholderText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BB5C666" w14:textId="4034E60E" w:rsidR="006C3CB0" w:rsidRPr="00A7251A" w:rsidRDefault="0063346A" w:rsidP="006C3CB0">
      <w:pPr>
        <w:rPr>
          <w:rFonts w:cs="Arial"/>
          <w:b/>
          <w:bCs/>
          <w:sz w:val="24"/>
        </w:rPr>
      </w:pPr>
      <w:r w:rsidRPr="00A7251A">
        <w:rPr>
          <w:rFonts w:cs="Arial"/>
          <w:sz w:val="24"/>
        </w:rPr>
        <w:br/>
      </w:r>
      <w:r w:rsidRPr="00A7251A">
        <w:rPr>
          <w:rFonts w:cs="Arial"/>
          <w:b/>
          <w:bCs/>
          <w:sz w:val="24"/>
        </w:rPr>
        <w:t>Please now return this form to</w:t>
      </w:r>
      <w:r w:rsidR="006C3CB0" w:rsidRPr="00A7251A">
        <w:rPr>
          <w:rFonts w:cs="Arial"/>
          <w:b/>
          <w:bCs/>
          <w:sz w:val="24"/>
        </w:rPr>
        <w:t xml:space="preserve">: </w:t>
      </w:r>
      <w:hyperlink r:id="rId16" w:history="1">
        <w:r w:rsidR="006C3CB0" w:rsidRPr="00A7251A">
          <w:rPr>
            <w:rStyle w:val="Hyperlink"/>
            <w:rFonts w:cs="Arial"/>
            <w:sz w:val="24"/>
          </w:rPr>
          <w:t>ehadmin@bedford.gov.uk</w:t>
        </w:r>
      </w:hyperlink>
      <w:r w:rsidR="006C3CB0" w:rsidRPr="00A7251A">
        <w:rPr>
          <w:rFonts w:cs="Arial"/>
          <w:sz w:val="24"/>
        </w:rPr>
        <w:t xml:space="preserve">  </w:t>
      </w:r>
      <w:r w:rsidR="006C3CB0" w:rsidRPr="00A7251A">
        <w:rPr>
          <w:rFonts w:cs="Arial"/>
          <w:b/>
          <w:bCs/>
          <w:sz w:val="24"/>
        </w:rPr>
        <w:t>or by post to Bedford Borough Council, Environmental Health &amp; Trading Standards, Borough Hall, Cauldwell Street, Bedford, MK42 9AP</w:t>
      </w:r>
    </w:p>
    <w:bookmarkEnd w:id="0"/>
    <w:bookmarkEnd w:id="1"/>
    <w:p w14:paraId="70ADAD60" w14:textId="77777777" w:rsidR="003223F7" w:rsidRPr="00A7251A" w:rsidRDefault="00463E84" w:rsidP="00463E84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A7251A">
        <w:rPr>
          <w:rFonts w:cs="Arial"/>
          <w:b/>
          <w:bCs/>
          <w:sz w:val="24"/>
        </w:rPr>
        <w:t xml:space="preserve">For current fees and payment please visit our website </w:t>
      </w:r>
    </w:p>
    <w:p w14:paraId="2F13DE24" w14:textId="16FC8602" w:rsidR="00463E84" w:rsidRPr="00A7251A" w:rsidRDefault="006C3CB0" w:rsidP="00463E84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hyperlink r:id="rId17" w:history="1">
        <w:r w:rsidRPr="00A7251A">
          <w:rPr>
            <w:rStyle w:val="Hyperlink"/>
            <w:rFonts w:cs="Arial"/>
            <w:sz w:val="24"/>
          </w:rPr>
          <w:t>www.bedford.gov.uk/business/food-businesses/food-safety-inspections</w:t>
        </w:r>
      </w:hyperlink>
      <w:r w:rsidR="00463E84" w:rsidRPr="00A7251A">
        <w:rPr>
          <w:rFonts w:cs="Arial"/>
          <w:color w:val="000000"/>
          <w:sz w:val="24"/>
        </w:rPr>
        <w:t xml:space="preserve"> </w:t>
      </w:r>
    </w:p>
    <w:p w14:paraId="52520197" w14:textId="77777777" w:rsidR="00463E84" w:rsidRPr="00A7251A" w:rsidRDefault="00463E84" w:rsidP="0017159F">
      <w:pPr>
        <w:rPr>
          <w:rFonts w:cs="Arial"/>
          <w:b/>
          <w:bCs/>
          <w:sz w:val="24"/>
        </w:rPr>
      </w:pPr>
    </w:p>
    <w:sectPr w:rsidR="00463E84" w:rsidRPr="00A7251A" w:rsidSect="00F75986">
      <w:footerReference w:type="default" r:id="rId18"/>
      <w:pgSz w:w="11906" w:h="16838"/>
      <w:pgMar w:top="993" w:right="1274" w:bottom="1134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0B9E" w14:textId="77777777" w:rsidR="00F84D7B" w:rsidRDefault="00F84D7B" w:rsidP="005C657D">
      <w:pPr>
        <w:spacing w:after="0" w:line="240" w:lineRule="auto"/>
      </w:pPr>
      <w:r>
        <w:separator/>
      </w:r>
    </w:p>
    <w:p w14:paraId="455582B7" w14:textId="77777777" w:rsidR="00F84D7B" w:rsidRDefault="00F84D7B"/>
    <w:p w14:paraId="7C8489E8" w14:textId="77777777" w:rsidR="00F84D7B" w:rsidRDefault="00F84D7B"/>
  </w:endnote>
  <w:endnote w:type="continuationSeparator" w:id="0">
    <w:p w14:paraId="66FCC969" w14:textId="77777777" w:rsidR="00F84D7B" w:rsidRDefault="00F84D7B" w:rsidP="005C657D">
      <w:pPr>
        <w:spacing w:after="0" w:line="240" w:lineRule="auto"/>
      </w:pPr>
      <w:r>
        <w:continuationSeparator/>
      </w:r>
    </w:p>
    <w:p w14:paraId="0AC7A6E7" w14:textId="77777777" w:rsidR="00F84D7B" w:rsidRDefault="00F84D7B"/>
    <w:p w14:paraId="285A92A8" w14:textId="77777777" w:rsidR="00F84D7B" w:rsidRDefault="00F84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79E6" w14:textId="77777777" w:rsidR="00F84D7B" w:rsidRDefault="00F84D7B" w:rsidP="005C657D">
      <w:pPr>
        <w:spacing w:after="0" w:line="240" w:lineRule="auto"/>
      </w:pPr>
      <w:r>
        <w:separator/>
      </w:r>
    </w:p>
    <w:p w14:paraId="10424E44" w14:textId="77777777" w:rsidR="00F84D7B" w:rsidRDefault="00F84D7B"/>
    <w:p w14:paraId="5AC134C8" w14:textId="77777777" w:rsidR="00F84D7B" w:rsidRDefault="00F84D7B"/>
  </w:footnote>
  <w:footnote w:type="continuationSeparator" w:id="0">
    <w:p w14:paraId="0A0368DE" w14:textId="77777777" w:rsidR="00F84D7B" w:rsidRDefault="00F84D7B" w:rsidP="005C657D">
      <w:pPr>
        <w:spacing w:after="0" w:line="240" w:lineRule="auto"/>
      </w:pPr>
      <w:r>
        <w:continuationSeparator/>
      </w:r>
    </w:p>
    <w:p w14:paraId="3FDABFE6" w14:textId="77777777" w:rsidR="00F84D7B" w:rsidRDefault="00F84D7B"/>
    <w:p w14:paraId="4600BDAF" w14:textId="77777777" w:rsidR="00F84D7B" w:rsidRDefault="00F84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30CB6"/>
    <w:multiLevelType w:val="hybridMultilevel"/>
    <w:tmpl w:val="B3927894"/>
    <w:lvl w:ilvl="0" w:tplc="4D50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E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C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7755152"/>
    <w:multiLevelType w:val="hybridMultilevel"/>
    <w:tmpl w:val="D5B29A66"/>
    <w:lvl w:ilvl="0" w:tplc="E1B0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6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2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0B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C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0A6BE0"/>
    <w:multiLevelType w:val="hybridMultilevel"/>
    <w:tmpl w:val="9904DE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116054BD"/>
    <w:multiLevelType w:val="hybridMultilevel"/>
    <w:tmpl w:val="413A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32331"/>
    <w:multiLevelType w:val="hybridMultilevel"/>
    <w:tmpl w:val="DB165C7A"/>
    <w:lvl w:ilvl="0" w:tplc="C7B873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A477F"/>
    <w:multiLevelType w:val="hybridMultilevel"/>
    <w:tmpl w:val="49941770"/>
    <w:lvl w:ilvl="0" w:tplc="919C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A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E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A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3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E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C3C55BD"/>
    <w:multiLevelType w:val="hybridMultilevel"/>
    <w:tmpl w:val="FC2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33BF4"/>
    <w:multiLevelType w:val="hybridMultilevel"/>
    <w:tmpl w:val="6562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274D8"/>
    <w:multiLevelType w:val="hybridMultilevel"/>
    <w:tmpl w:val="F5429366"/>
    <w:lvl w:ilvl="0" w:tplc="1D42B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65908"/>
    <w:multiLevelType w:val="hybridMultilevel"/>
    <w:tmpl w:val="B8FA06BC"/>
    <w:lvl w:ilvl="0" w:tplc="C8AC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CF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4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4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0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4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E71A39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2561"/>
    <w:multiLevelType w:val="hybridMultilevel"/>
    <w:tmpl w:val="683E94FE"/>
    <w:lvl w:ilvl="0" w:tplc="7C96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82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0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0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2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525394"/>
    <w:multiLevelType w:val="hybridMultilevel"/>
    <w:tmpl w:val="1D52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21BAC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40DF"/>
    <w:multiLevelType w:val="hybridMultilevel"/>
    <w:tmpl w:val="F22630D2"/>
    <w:lvl w:ilvl="0" w:tplc="5476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A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4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A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5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4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8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5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51B71F55"/>
    <w:multiLevelType w:val="hybridMultilevel"/>
    <w:tmpl w:val="7EE0CFCC"/>
    <w:lvl w:ilvl="0" w:tplc="7F0E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6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6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C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A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8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084A57"/>
    <w:multiLevelType w:val="hybridMultilevel"/>
    <w:tmpl w:val="E086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06E18"/>
    <w:multiLevelType w:val="hybridMultilevel"/>
    <w:tmpl w:val="406609AC"/>
    <w:lvl w:ilvl="0" w:tplc="652490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C205E"/>
    <w:multiLevelType w:val="hybridMultilevel"/>
    <w:tmpl w:val="B6DC894A"/>
    <w:lvl w:ilvl="0" w:tplc="943658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266C"/>
    <w:multiLevelType w:val="hybridMultilevel"/>
    <w:tmpl w:val="8F2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D33E4"/>
    <w:multiLevelType w:val="hybridMultilevel"/>
    <w:tmpl w:val="E026A8E8"/>
    <w:lvl w:ilvl="0" w:tplc="11CC2B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7314"/>
    <w:multiLevelType w:val="hybridMultilevel"/>
    <w:tmpl w:val="25547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13E2C22"/>
    <w:multiLevelType w:val="hybridMultilevel"/>
    <w:tmpl w:val="9EB8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959AA"/>
    <w:multiLevelType w:val="hybridMultilevel"/>
    <w:tmpl w:val="0B5621CA"/>
    <w:lvl w:ilvl="0" w:tplc="CD00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4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E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4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E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795667F"/>
    <w:multiLevelType w:val="hybridMultilevel"/>
    <w:tmpl w:val="7F2EA480"/>
    <w:lvl w:ilvl="0" w:tplc="0900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A322B56"/>
    <w:multiLevelType w:val="hybridMultilevel"/>
    <w:tmpl w:val="8830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42851">
    <w:abstractNumId w:val="38"/>
  </w:num>
  <w:num w:numId="2" w16cid:durableId="1337075181">
    <w:abstractNumId w:val="12"/>
  </w:num>
  <w:num w:numId="3" w16cid:durableId="1616790598">
    <w:abstractNumId w:val="7"/>
  </w:num>
  <w:num w:numId="4" w16cid:durableId="1558779246">
    <w:abstractNumId w:val="6"/>
  </w:num>
  <w:num w:numId="5" w16cid:durableId="867987773">
    <w:abstractNumId w:val="5"/>
  </w:num>
  <w:num w:numId="6" w16cid:durableId="1058362282">
    <w:abstractNumId w:val="4"/>
  </w:num>
  <w:num w:numId="7" w16cid:durableId="49350418">
    <w:abstractNumId w:val="8"/>
  </w:num>
  <w:num w:numId="8" w16cid:durableId="1712877763">
    <w:abstractNumId w:val="3"/>
  </w:num>
  <w:num w:numId="9" w16cid:durableId="1618680157">
    <w:abstractNumId w:val="2"/>
  </w:num>
  <w:num w:numId="10" w16cid:durableId="1688602147">
    <w:abstractNumId w:val="1"/>
  </w:num>
  <w:num w:numId="11" w16cid:durableId="1616063190">
    <w:abstractNumId w:val="0"/>
  </w:num>
  <w:num w:numId="12" w16cid:durableId="1734430077">
    <w:abstractNumId w:val="17"/>
  </w:num>
  <w:num w:numId="13" w16cid:durableId="2091810783">
    <w:abstractNumId w:val="29"/>
  </w:num>
  <w:num w:numId="14" w16cid:durableId="1734160547">
    <w:abstractNumId w:val="28"/>
  </w:num>
  <w:num w:numId="15" w16cid:durableId="693380107">
    <w:abstractNumId w:val="16"/>
  </w:num>
  <w:num w:numId="16" w16cid:durableId="1940941491">
    <w:abstractNumId w:val="26"/>
  </w:num>
  <w:num w:numId="17" w16cid:durableId="870729520">
    <w:abstractNumId w:val="34"/>
  </w:num>
  <w:num w:numId="18" w16cid:durableId="1523057583">
    <w:abstractNumId w:val="13"/>
  </w:num>
  <w:num w:numId="19" w16cid:durableId="1555315299">
    <w:abstractNumId w:val="41"/>
  </w:num>
  <w:num w:numId="20" w16cid:durableId="400256873">
    <w:abstractNumId w:val="31"/>
  </w:num>
  <w:num w:numId="21" w16cid:durableId="2056394535">
    <w:abstractNumId w:val="32"/>
  </w:num>
  <w:num w:numId="22" w16cid:durableId="836963448">
    <w:abstractNumId w:val="39"/>
  </w:num>
  <w:num w:numId="23" w16cid:durableId="1137989902">
    <w:abstractNumId w:val="30"/>
  </w:num>
  <w:num w:numId="24" w16cid:durableId="1143350615">
    <w:abstractNumId w:val="42"/>
  </w:num>
  <w:num w:numId="25" w16cid:durableId="694814865">
    <w:abstractNumId w:val="23"/>
  </w:num>
  <w:num w:numId="26" w16cid:durableId="1247883110">
    <w:abstractNumId w:val="40"/>
  </w:num>
  <w:num w:numId="27" w16cid:durableId="63528794">
    <w:abstractNumId w:val="37"/>
  </w:num>
  <w:num w:numId="28" w16cid:durableId="1756635676">
    <w:abstractNumId w:val="9"/>
  </w:num>
  <w:num w:numId="29" w16cid:durableId="1536192848">
    <w:abstractNumId w:val="15"/>
  </w:num>
  <w:num w:numId="30" w16cid:durableId="443616787">
    <w:abstractNumId w:val="27"/>
  </w:num>
  <w:num w:numId="31" w16cid:durableId="683479350">
    <w:abstractNumId w:val="21"/>
  </w:num>
  <w:num w:numId="32" w16cid:durableId="1387218949">
    <w:abstractNumId w:val="10"/>
  </w:num>
  <w:num w:numId="33" w16cid:durableId="287400285">
    <w:abstractNumId w:val="20"/>
  </w:num>
  <w:num w:numId="34" w16cid:durableId="1715499457">
    <w:abstractNumId w:val="28"/>
  </w:num>
  <w:num w:numId="35" w16cid:durableId="657347753">
    <w:abstractNumId w:val="28"/>
  </w:num>
  <w:num w:numId="36" w16cid:durableId="1438600478">
    <w:abstractNumId w:val="28"/>
  </w:num>
  <w:num w:numId="37" w16cid:durableId="1798572076">
    <w:abstractNumId w:val="28"/>
  </w:num>
  <w:num w:numId="38" w16cid:durableId="1988436890">
    <w:abstractNumId w:val="28"/>
  </w:num>
  <w:num w:numId="39" w16cid:durableId="1589577799">
    <w:abstractNumId w:val="28"/>
  </w:num>
  <w:num w:numId="40" w16cid:durableId="1907179494">
    <w:abstractNumId w:val="18"/>
  </w:num>
  <w:num w:numId="41" w16cid:durableId="841243929">
    <w:abstractNumId w:val="33"/>
  </w:num>
  <w:num w:numId="42" w16cid:durableId="680089824">
    <w:abstractNumId w:val="11"/>
  </w:num>
  <w:num w:numId="43" w16cid:durableId="1320423311">
    <w:abstractNumId w:val="24"/>
  </w:num>
  <w:num w:numId="44" w16cid:durableId="25257479">
    <w:abstractNumId w:val="25"/>
  </w:num>
  <w:num w:numId="45" w16cid:durableId="1219973668">
    <w:abstractNumId w:val="22"/>
  </w:num>
  <w:num w:numId="46" w16cid:durableId="1596788549">
    <w:abstractNumId w:val="36"/>
  </w:num>
  <w:num w:numId="47" w16cid:durableId="293097672">
    <w:abstractNumId w:val="35"/>
  </w:num>
  <w:num w:numId="48" w16cid:durableId="968782547">
    <w:abstractNumId w:val="14"/>
  </w:num>
  <w:num w:numId="49" w16cid:durableId="145879354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2200"/>
    <w:rsid w:val="00083A73"/>
    <w:rsid w:val="00090FFB"/>
    <w:rsid w:val="00092752"/>
    <w:rsid w:val="00096301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1B5F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25127"/>
    <w:rsid w:val="00132C93"/>
    <w:rsid w:val="00133075"/>
    <w:rsid w:val="001351F2"/>
    <w:rsid w:val="0014122D"/>
    <w:rsid w:val="00144D62"/>
    <w:rsid w:val="00147214"/>
    <w:rsid w:val="001475EF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1F4A64"/>
    <w:rsid w:val="00200D6D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3CF3"/>
    <w:rsid w:val="00286009"/>
    <w:rsid w:val="0028668F"/>
    <w:rsid w:val="00287F37"/>
    <w:rsid w:val="002942EE"/>
    <w:rsid w:val="002A28F7"/>
    <w:rsid w:val="002A3153"/>
    <w:rsid w:val="002B2AFE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378D"/>
    <w:rsid w:val="002F4702"/>
    <w:rsid w:val="002F7128"/>
    <w:rsid w:val="0030070C"/>
    <w:rsid w:val="00300CF3"/>
    <w:rsid w:val="00300F99"/>
    <w:rsid w:val="00302BEE"/>
    <w:rsid w:val="0030745F"/>
    <w:rsid w:val="003177D3"/>
    <w:rsid w:val="003223F7"/>
    <w:rsid w:val="0033152F"/>
    <w:rsid w:val="00336755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E3D36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3E84"/>
    <w:rsid w:val="00466AFE"/>
    <w:rsid w:val="0047019D"/>
    <w:rsid w:val="00470223"/>
    <w:rsid w:val="00471F14"/>
    <w:rsid w:val="004736E6"/>
    <w:rsid w:val="004768EE"/>
    <w:rsid w:val="004866AD"/>
    <w:rsid w:val="004911E0"/>
    <w:rsid w:val="004A51D8"/>
    <w:rsid w:val="004B6841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14F1F"/>
    <w:rsid w:val="00524017"/>
    <w:rsid w:val="00536E0B"/>
    <w:rsid w:val="00544FBC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84C39"/>
    <w:rsid w:val="005905B1"/>
    <w:rsid w:val="005914F1"/>
    <w:rsid w:val="00595AAC"/>
    <w:rsid w:val="005A07FF"/>
    <w:rsid w:val="005B7796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14E3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C3CB0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2801"/>
    <w:rsid w:val="00713414"/>
    <w:rsid w:val="00722839"/>
    <w:rsid w:val="00725605"/>
    <w:rsid w:val="00730350"/>
    <w:rsid w:val="00731E7B"/>
    <w:rsid w:val="00732634"/>
    <w:rsid w:val="007343A6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31C0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20F3"/>
    <w:rsid w:val="00863E65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2B2"/>
    <w:rsid w:val="00957312"/>
    <w:rsid w:val="009576DF"/>
    <w:rsid w:val="0096424B"/>
    <w:rsid w:val="00970A9A"/>
    <w:rsid w:val="00973D04"/>
    <w:rsid w:val="009769EB"/>
    <w:rsid w:val="00976D36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1C95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51A"/>
    <w:rsid w:val="00A7274B"/>
    <w:rsid w:val="00A737AF"/>
    <w:rsid w:val="00A73FB8"/>
    <w:rsid w:val="00A74A61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DEC"/>
    <w:rsid w:val="00AF3E6C"/>
    <w:rsid w:val="00AF7197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773CD"/>
    <w:rsid w:val="00B8152D"/>
    <w:rsid w:val="00B9194F"/>
    <w:rsid w:val="00B95614"/>
    <w:rsid w:val="00BA003B"/>
    <w:rsid w:val="00BB05E2"/>
    <w:rsid w:val="00BB22B8"/>
    <w:rsid w:val="00BB3D89"/>
    <w:rsid w:val="00BB5098"/>
    <w:rsid w:val="00BB7D56"/>
    <w:rsid w:val="00BC09BC"/>
    <w:rsid w:val="00BC12D2"/>
    <w:rsid w:val="00BC16A7"/>
    <w:rsid w:val="00BC47DE"/>
    <w:rsid w:val="00BC5985"/>
    <w:rsid w:val="00BD03F3"/>
    <w:rsid w:val="00BD0B7C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0579"/>
    <w:rsid w:val="00C2207B"/>
    <w:rsid w:val="00C22E9D"/>
    <w:rsid w:val="00C24B38"/>
    <w:rsid w:val="00C2510F"/>
    <w:rsid w:val="00C253FE"/>
    <w:rsid w:val="00C2677F"/>
    <w:rsid w:val="00C26AE0"/>
    <w:rsid w:val="00C33FFD"/>
    <w:rsid w:val="00C36F2B"/>
    <w:rsid w:val="00C40ADA"/>
    <w:rsid w:val="00C46129"/>
    <w:rsid w:val="00C529E8"/>
    <w:rsid w:val="00C6013F"/>
    <w:rsid w:val="00C71561"/>
    <w:rsid w:val="00C7433F"/>
    <w:rsid w:val="00C75446"/>
    <w:rsid w:val="00C75E7F"/>
    <w:rsid w:val="00C76F94"/>
    <w:rsid w:val="00C8124F"/>
    <w:rsid w:val="00C81513"/>
    <w:rsid w:val="00C84637"/>
    <w:rsid w:val="00C8480B"/>
    <w:rsid w:val="00C92AD3"/>
    <w:rsid w:val="00C93678"/>
    <w:rsid w:val="00CA1009"/>
    <w:rsid w:val="00CA30B4"/>
    <w:rsid w:val="00CA3B8A"/>
    <w:rsid w:val="00CA5D7B"/>
    <w:rsid w:val="00CA72FC"/>
    <w:rsid w:val="00CB11B7"/>
    <w:rsid w:val="00CB1D39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CF7690"/>
    <w:rsid w:val="00D00C3A"/>
    <w:rsid w:val="00D036A4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D62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84D7B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2510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2B2AFE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bedford.gov.uk/business/food-businesses/food-safety-inspec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hadmin@bedford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802CF6" w:rsidP="00802CF6">
          <w:pPr>
            <w:pStyle w:val="4C3173E2F61B4E1685EFE442E48C9289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802CF6" w:rsidP="00802CF6">
          <w:pPr>
            <w:pStyle w:val="4FC245317A83427B8F69CE3801A9D702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802CF6" w:rsidP="00802CF6">
          <w:pPr>
            <w:pStyle w:val="BB45A2A9B88F4A6A890C958E2B2F3B52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D813203F1448BBE5DC5A06B4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68BC-F3EC-4AC6-B6BA-BBE11C756232}"/>
      </w:docPartPr>
      <w:docPartBody>
        <w:p w:rsidR="00C67A74" w:rsidRDefault="00802CF6" w:rsidP="00802CF6">
          <w:pPr>
            <w:pStyle w:val="0E3D813203F1448BBE5DC5A06B4CA51B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F83D489524DB18A0CC972301F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3BB7-CB75-4F65-BBBB-60E8CE20751B}"/>
      </w:docPartPr>
      <w:docPartBody>
        <w:p w:rsidR="00C67A74" w:rsidRDefault="00802CF6" w:rsidP="00802CF6">
          <w:pPr>
            <w:pStyle w:val="76FF83D489524DB18A0CC972301F07D3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802CF6" w:rsidP="00802CF6">
          <w:pPr>
            <w:pStyle w:val="B40866499F464D9A8A295B6C6C3910DF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6D1249EC54F918EBA74D620AA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7A69-5BCF-4431-8500-772617C732DF}"/>
      </w:docPartPr>
      <w:docPartBody>
        <w:p w:rsidR="00802CF6" w:rsidRDefault="00802CF6" w:rsidP="00802CF6">
          <w:pPr>
            <w:pStyle w:val="20D6D1249EC54F918EBA74D620AA3B1F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C1910A0B34E879269C4BA86D0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605-039F-4217-BD56-B40932C4F017}"/>
      </w:docPartPr>
      <w:docPartBody>
        <w:p w:rsidR="00802CF6" w:rsidRDefault="00802CF6" w:rsidP="00802CF6">
          <w:pPr>
            <w:pStyle w:val="B85C1910A0B34E879269C4BA86D0F959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FAA6CEBDB4AB08E09AB2BFD2B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125A-0999-45DC-A788-C8EC3E2B143E}"/>
      </w:docPartPr>
      <w:docPartBody>
        <w:p w:rsidR="00802CF6" w:rsidRDefault="00802CF6" w:rsidP="00802CF6">
          <w:pPr>
            <w:pStyle w:val="C2BFAA6CEBDB4AB08E09AB2BFD2B6575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802CF6" w:rsidP="00802CF6">
          <w:pPr>
            <w:pStyle w:val="4C771A1342EF4F7D81A8FB0B35A538CF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1362D440B4FD287A616E74805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64FD-E670-4818-9169-4BA43B6B9D98}"/>
      </w:docPartPr>
      <w:docPartBody>
        <w:p w:rsidR="00701908" w:rsidRDefault="001F2840" w:rsidP="001F2840">
          <w:pPr>
            <w:pStyle w:val="13D1362D440B4FD287A616E748057B70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F8CCA066440549389D48AFD62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2537-48CB-4A6E-9D36-235683318FBF}"/>
      </w:docPartPr>
      <w:docPartBody>
        <w:p w:rsidR="002A4F50" w:rsidRDefault="00165BB1" w:rsidP="00165BB1">
          <w:pPr>
            <w:pStyle w:val="E93F8CCA066440549389D48AFD6262C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A977991234F618AD0D4BC8ECD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C90A-0420-4F99-BDFC-FDEA07C3D1CA}"/>
      </w:docPartPr>
      <w:docPartBody>
        <w:p w:rsidR="002A4F50" w:rsidRDefault="00165BB1" w:rsidP="00165BB1">
          <w:pPr>
            <w:pStyle w:val="AE0A977991234F618AD0D4BC8ECD3163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E05B3BE2F4EDEB93F021A2BC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61B7-CC56-4875-B1DD-0FF60A4E225D}"/>
      </w:docPartPr>
      <w:docPartBody>
        <w:p w:rsidR="002A4F50" w:rsidRDefault="00165BB1" w:rsidP="00165BB1">
          <w:pPr>
            <w:pStyle w:val="909E05B3BE2F4EDEB93F021A2BCEFC3B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051800"/>
    <w:rsid w:val="00054759"/>
    <w:rsid w:val="00165BB1"/>
    <w:rsid w:val="00172BD9"/>
    <w:rsid w:val="001F2840"/>
    <w:rsid w:val="002A4F50"/>
    <w:rsid w:val="003F03C8"/>
    <w:rsid w:val="0041580A"/>
    <w:rsid w:val="0054194F"/>
    <w:rsid w:val="00584C39"/>
    <w:rsid w:val="006814E3"/>
    <w:rsid w:val="00701908"/>
    <w:rsid w:val="00802CF6"/>
    <w:rsid w:val="00822B6B"/>
    <w:rsid w:val="00AF7197"/>
    <w:rsid w:val="00BB3C15"/>
    <w:rsid w:val="00C67A74"/>
    <w:rsid w:val="00C7028A"/>
    <w:rsid w:val="00C75E7F"/>
    <w:rsid w:val="00CF7690"/>
    <w:rsid w:val="00D036A4"/>
    <w:rsid w:val="00DA0D53"/>
    <w:rsid w:val="00E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BB1"/>
    <w:rPr>
      <w:color w:val="808080"/>
    </w:rPr>
  </w:style>
  <w:style w:type="paragraph" w:customStyle="1" w:styleId="4C3173E2F61B4E1685EFE442E48C92892">
    <w:name w:val="4C3173E2F61B4E1685EFE442E48C928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2">
    <w:name w:val="4FC245317A83427B8F69CE3801A9D70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2">
    <w:name w:val="BB45A2A9B88F4A6A890C958E2B2F3B5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2">
    <w:name w:val="0E3D813203F1448BBE5DC5A06B4CA51B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2">
    <w:name w:val="76FF83D489524DB18A0CC972301F07D3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2">
    <w:name w:val="B40866499F464D9A8A295B6C6C3910D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2">
    <w:name w:val="4C771A1342EF4F7D81A8FB0B35A538C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2">
    <w:name w:val="20D6D1249EC54F918EBA74D620AA3B1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2">
    <w:name w:val="B85C1910A0B34E879269C4BA86D0F95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2">
    <w:name w:val="C2BFAA6CEBDB4AB08E09AB2BFD2B6575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3D1362D440B4FD287A616E748057B70">
    <w:name w:val="13D1362D440B4FD287A616E748057B70"/>
    <w:rsid w:val="001F2840"/>
  </w:style>
  <w:style w:type="paragraph" w:customStyle="1" w:styleId="E93F8CCA066440549389D48AFD6262C2">
    <w:name w:val="E93F8CCA066440549389D48AFD6262C2"/>
    <w:rsid w:val="00165BB1"/>
  </w:style>
  <w:style w:type="paragraph" w:customStyle="1" w:styleId="AE0A977991234F618AD0D4BC8ECD3163">
    <w:name w:val="AE0A977991234F618AD0D4BC8ECD3163"/>
    <w:rsid w:val="00165BB1"/>
  </w:style>
  <w:style w:type="paragraph" w:customStyle="1" w:styleId="909E05B3BE2F4EDEB93F021A2BCEFC3B">
    <w:name w:val="909E05B3BE2F4EDEB93F021A2BCEFC3B"/>
    <w:rsid w:val="00165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0A4E86B3-EBC9-440A-8B13-FEA2094B2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9EE684-EF08-4C64-879F-E3419EE7F2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24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Hygiene Rating Scheme: Request for a re-visit</vt:lpstr>
    </vt:vector>
  </TitlesOfParts>
  <Company>
  </Company>
  <LinksUpToDate>false</LinksUpToDate>
  <CharactersWithSpaces>2911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Scheme: Request for a re-visit</dc:title>
  <dc:creator>Food Standards Agency</dc:creator>
  <dc:description>FSA-Form-v1</dc:description>
  <cp:lastModifiedBy>Angela Soane</cp:lastModifiedBy>
  <cp:revision>2</cp:revision>
  <dcterms:created xsi:type="dcterms:W3CDTF">2025-03-10T10:23:00Z</dcterms:created>
  <dcterms:modified xsi:type="dcterms:W3CDTF">2025-03-10T10:23:00Z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  <property fmtid="{D5CDD505-2E9C-101B-9397-08002B2CF9AE}" pid="3" name="docIndexRef">
    <vt:lpwstr>ff7475c3-799f-4ad8-9b45-f9e53bd7e317</vt:lpwstr>
  </property>
  <property fmtid="{D5CDD505-2E9C-101B-9397-08002B2CF9AE}" pid="4" name="bjSaver">
    <vt:lpwstr>Wi+cFyXAd98x0X8n3HhfF/XAGiAoLmQv</vt:lpwstr>
  </property>
  <property fmtid="{D5CDD505-2E9C-101B-9397-08002B2CF9AE}" pid="5" name="bjDocumentSecurityLabel">
    <vt:lpwstr>No Marking</vt:lpwstr>
  </property>
</Properties>
</file>