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0A3E" w14:textId="77777777" w:rsidR="007173EA" w:rsidRDefault="006C5D96" w:rsidP="006C5D96">
      <w:pPr>
        <w:jc w:val="center"/>
      </w:pPr>
      <w:r w:rsidRPr="00323DEC">
        <w:rPr>
          <w:rFonts w:ascii="Arial Narrow" w:eastAsia="Lucida Sans" w:hAnsi="Arial Narrow" w:cs="Arial"/>
          <w:noProof/>
          <w:lang w:val="en-US"/>
        </w:rPr>
        <w:drawing>
          <wp:inline distT="0" distB="0" distL="0" distR="0" wp14:anchorId="2B07C8BD" wp14:editId="64ACD41F">
            <wp:extent cx="4876800" cy="1200150"/>
            <wp:effectExtent l="0" t="0" r="0" b="0"/>
            <wp:docPr id="29" name="Picture 1" descr="A blue background with the form nam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" descr="A blue background with the form name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8C76A" w14:textId="77777777" w:rsidR="006C5D96" w:rsidRDefault="006C5D96" w:rsidP="006C5D96">
      <w:pPr>
        <w:rPr>
          <w:rFonts w:eastAsia="Times New Roman" w:cs="Arial"/>
          <w:bCs/>
          <w:lang w:val="en-US"/>
          <w14:ligatures w14:val="none"/>
        </w:rPr>
      </w:pPr>
      <w:r w:rsidRPr="006C5D96">
        <w:rPr>
          <w:rFonts w:eastAsia="Times New Roman" w:cs="Arial"/>
          <w:bCs/>
          <w:lang w:val="en-US"/>
          <w14:ligatures w14:val="none"/>
        </w:rPr>
        <w:t>If you are a professional and are worried about a child and would like to discuss your concerns, you can contact the IFD Consultation Line to obtain help and advice</w:t>
      </w:r>
      <w:r w:rsidR="00BB0A67">
        <w:rPr>
          <w:rFonts w:eastAsia="Times New Roman" w:cs="Arial"/>
          <w:bCs/>
          <w:lang w:val="en-US"/>
          <w14:ligatures w14:val="none"/>
        </w:rPr>
        <w:t xml:space="preserve"> from a social worker.</w:t>
      </w:r>
    </w:p>
    <w:p w14:paraId="5C96EDA5" w14:textId="77777777" w:rsidR="006C5D96" w:rsidRDefault="006C5D96" w:rsidP="006C5D96">
      <w:r>
        <w:t xml:space="preserve">IFD consultation Line for Professionals: </w:t>
      </w:r>
      <w:r w:rsidRPr="006C5D96">
        <w:rPr>
          <w:b/>
          <w:bCs/>
        </w:rPr>
        <w:t>Tel: 01234 718 21</w:t>
      </w:r>
      <w:r>
        <w:rPr>
          <w:b/>
          <w:bCs/>
        </w:rPr>
        <w:t>1</w:t>
      </w:r>
      <w:r>
        <w:t xml:space="preserve"> (Monday to Thursday (excluding bank holidays), from 9:00am to </w:t>
      </w:r>
      <w:r w:rsidR="00BB0A67">
        <w:t>5</w:t>
      </w:r>
      <w:r>
        <w:t>:</w:t>
      </w:r>
      <w:r w:rsidR="00BB0A67">
        <w:t>2</w:t>
      </w:r>
      <w:r>
        <w:t xml:space="preserve">0pm and Fridays from 9:00am to </w:t>
      </w:r>
      <w:r w:rsidR="00BB0A67">
        <w:t>4</w:t>
      </w:r>
      <w:r>
        <w:t>:</w:t>
      </w:r>
      <w:r w:rsidR="00BB0A67">
        <w:t>2</w:t>
      </w:r>
      <w:r>
        <w:t>0pm</w:t>
      </w:r>
    </w:p>
    <w:p w14:paraId="2527BF5D" w14:textId="77777777" w:rsidR="006C5D96" w:rsidRPr="006C5D96" w:rsidRDefault="006C5D96" w:rsidP="006C5D96">
      <w:pPr>
        <w:ind w:left="142"/>
        <w:jc w:val="both"/>
        <w:rPr>
          <w:rFonts w:eastAsia="Times New Roman" w:cs="Arial"/>
          <w:b/>
          <w:sz w:val="28"/>
          <w:szCs w:val="28"/>
          <w:lang w:val="en-US"/>
          <w14:ligatures w14:val="none"/>
        </w:rPr>
      </w:pPr>
      <w:r>
        <w:rPr>
          <w:rFonts w:eastAsia="Times New Roman" w:cs="Arial"/>
          <w:b/>
          <w:sz w:val="28"/>
          <w:szCs w:val="28"/>
          <w:lang w:val="en-US"/>
          <w14:ligatures w14:val="none"/>
        </w:rPr>
        <w:t>When completed please e-</w:t>
      </w:r>
      <w:r w:rsidRPr="006C5D96">
        <w:rPr>
          <w:rFonts w:eastAsia="Times New Roman" w:cs="Arial"/>
          <w:b/>
          <w:sz w:val="28"/>
          <w:szCs w:val="28"/>
          <w:lang w:val="en-US"/>
          <w14:ligatures w14:val="none"/>
        </w:rPr>
        <w:t xml:space="preserve">mail </w:t>
      </w:r>
      <w:hyperlink r:id="rId10" w:history="1">
        <w:r w:rsidRPr="006C5D96">
          <w:rPr>
            <w:rFonts w:eastAsia="Times New Roman" w:cs="Arial"/>
            <w:b/>
            <w:color w:val="0000FF"/>
            <w:sz w:val="28"/>
            <w:szCs w:val="28"/>
            <w:u w:val="single"/>
            <w:lang w:val="en-US"/>
            <w14:ligatures w14:val="none"/>
          </w:rPr>
          <w:t>Ifdinformation@bedford.gov.uk</w:t>
        </w:r>
      </w:hyperlink>
    </w:p>
    <w:p w14:paraId="00E52642" w14:textId="77777777" w:rsidR="006C5D96" w:rsidRPr="006C5D96" w:rsidRDefault="006C5D96" w:rsidP="006C5D96">
      <w:r w:rsidRPr="006C5D96">
        <w:t>If you are unable to use the online form you can also contact us at the Integrated Front Door (previously known as MASH) by phone:</w:t>
      </w:r>
    </w:p>
    <w:p w14:paraId="71F972C9" w14:textId="77777777" w:rsidR="006C5D96" w:rsidRPr="006C5D96" w:rsidRDefault="006C5D96" w:rsidP="006C5D96">
      <w:pPr>
        <w:numPr>
          <w:ilvl w:val="0"/>
          <w:numId w:val="1"/>
        </w:numPr>
      </w:pPr>
      <w:r w:rsidRPr="006C5D96">
        <w:t>Tel: 01234 718700 (office hours)</w:t>
      </w:r>
    </w:p>
    <w:p w14:paraId="09B58DCC" w14:textId="77777777" w:rsidR="006C5D96" w:rsidRPr="006C5D96" w:rsidRDefault="006C5D96" w:rsidP="006C5D96">
      <w:pPr>
        <w:numPr>
          <w:ilvl w:val="0"/>
          <w:numId w:val="1"/>
        </w:numPr>
      </w:pPr>
      <w:r w:rsidRPr="006C5D96">
        <w:t>Tel: 0300 300 8123 (out of hours)</w:t>
      </w:r>
      <w:r w:rsidR="00A612DB" w:rsidRPr="00A612DB">
        <w:rPr>
          <w:noProof/>
        </w:rPr>
        <w:t xml:space="preserve"> </w:t>
      </w:r>
    </w:p>
    <w:p w14:paraId="150D8508" w14:textId="77777777" w:rsidR="006C5D96" w:rsidRPr="006C5D96" w:rsidRDefault="006C5D96" w:rsidP="006C5D96">
      <w:r w:rsidRPr="006C5D96">
        <w:t>All cases are treated in confidence by highly experienced staff who work with children and young people.</w:t>
      </w:r>
    </w:p>
    <w:p w14:paraId="42B5470B" w14:textId="77777777" w:rsidR="006C5D96" w:rsidRDefault="00A612DB" w:rsidP="006C5D96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552A4D1" wp14:editId="5E89D3EB">
                <wp:simplePos x="0" y="0"/>
                <wp:positionH relativeFrom="margin">
                  <wp:posOffset>9525</wp:posOffset>
                </wp:positionH>
                <wp:positionV relativeFrom="paragraph">
                  <wp:posOffset>396240</wp:posOffset>
                </wp:positionV>
                <wp:extent cx="5781675" cy="342900"/>
                <wp:effectExtent l="0" t="0" r="28575" b="19050"/>
                <wp:wrapNone/>
                <wp:docPr id="46698186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0C9D3" id="Rectangle: Rounded Corners 2" o:spid="_x0000_s1026" style="position:absolute;margin-left:.75pt;margin-top:31.2pt;width:455.25pt;height:27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" fillcolor="#dceaf7 [351]" strokecolor="#030e13 [484]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  <w:r w:rsidR="006C5D96">
        <w:t>NB: where there is an urgent or immediate need to protect a child, dial 999 to contact the Police.</w:t>
      </w:r>
    </w:p>
    <w:p w14:paraId="3F73413F" w14:textId="77777777" w:rsidR="006C5D96" w:rsidRDefault="006C5D96" w:rsidP="00A612DB">
      <w:pPr>
        <w:jc w:val="center"/>
      </w:pPr>
      <w:r w:rsidRPr="006C5D96">
        <w:rPr>
          <w:b/>
          <w:bCs/>
        </w:rPr>
        <w:t>Date form completed</w:t>
      </w:r>
      <w:r>
        <w:t>:</w:t>
      </w:r>
      <w:sdt>
        <w:sdtPr>
          <w:id w:val="-1972815827"/>
          <w:placeholder>
            <w:docPart w:val="05185308B3E041BDAA689E3766056D9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E008B">
            <w:rPr>
              <w:rStyle w:val="PlaceholderText"/>
            </w:rPr>
            <w:t>Click or tap to enter a date.</w:t>
          </w:r>
        </w:sdtContent>
      </w:sdt>
    </w:p>
    <w:p w14:paraId="439AD5F8" w14:textId="77777777" w:rsidR="00A20494" w:rsidRDefault="00A20494">
      <w:r>
        <w:t>This form has 9 sections – please complete all the sections: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3696843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60F5AE5" w14:textId="77777777" w:rsidR="00A20494" w:rsidRDefault="00A20494">
          <w:pPr>
            <w:pStyle w:val="TOCHeading"/>
          </w:pPr>
          <w:r>
            <w:t>Contents</w:t>
          </w:r>
        </w:p>
        <w:p w14:paraId="361EC7D4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458333" w:history="1">
            <w:r w:rsidRPr="00F765CB">
              <w:rPr>
                <w:rStyle w:val="Hyperlink"/>
                <w:noProof/>
              </w:rPr>
              <w:t>1 Child/Young Person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4D22D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4" w:history="1">
            <w:r w:rsidRPr="00F765CB">
              <w:rPr>
                <w:rStyle w:val="Hyperlink"/>
                <w:noProof/>
              </w:rPr>
              <w:t>2 Parent/Carer Details: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FF119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5" w:history="1">
            <w:r w:rsidRPr="00F765CB">
              <w:rPr>
                <w:rStyle w:val="Hyperlink"/>
                <w:noProof/>
              </w:rPr>
              <w:t>3 Other Children and Adults Living in the Home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1235F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6" w:history="1">
            <w:r w:rsidRPr="00F765CB">
              <w:rPr>
                <w:rStyle w:val="Hyperlink"/>
                <w:noProof/>
              </w:rPr>
              <w:t>4 Other agencies involved with the child and/or their family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A6E4CE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7" w:history="1">
            <w:r w:rsidRPr="00F765CB">
              <w:rPr>
                <w:rStyle w:val="Hyperlink"/>
                <w:noProof/>
              </w:rPr>
              <w:t>5 General Practitioner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47EE3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8" w:history="1">
            <w:r w:rsidRPr="00F765CB">
              <w:rPr>
                <w:rStyle w:val="Hyperlink"/>
                <w:noProof/>
              </w:rPr>
              <w:t>6 Areas of Safeguarding Concern or Need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4B251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39" w:history="1">
            <w:r w:rsidRPr="00F765CB">
              <w:rPr>
                <w:rStyle w:val="Hyperlink"/>
                <w:noProof/>
              </w:rPr>
              <w:t>7 Detailed Reasons for Referral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99DD3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40" w:history="1">
            <w:r w:rsidRPr="00F765CB">
              <w:rPr>
                <w:rStyle w:val="Hyperlink"/>
                <w:noProof/>
              </w:rPr>
              <w:t>8 Consent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87DAB" w14:textId="77777777" w:rsidR="00A20494" w:rsidRDefault="00A2049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GB"/>
            </w:rPr>
          </w:pPr>
          <w:hyperlink w:anchor="_Toc193458341" w:history="1">
            <w:r w:rsidRPr="00F765CB">
              <w:rPr>
                <w:rStyle w:val="Hyperlink"/>
                <w:noProof/>
              </w:rPr>
              <w:t>9 Referrer details: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_Toc193458341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9F70A" w14:textId="77777777" w:rsidR="00A20494" w:rsidRDefault="00A20494">
          <w:r>
            <w:rPr>
              <w:b/>
              <w:bCs/>
              <w:noProof/>
            </w:rPr>
            <w:fldChar w:fldCharType="end"/>
          </w:r>
        </w:p>
      </w:sdtContent>
    </w:sdt>
    <w:p w14:paraId="7A172660" w14:textId="77777777" w:rsidR="00522A26" w:rsidRDefault="00522A26">
      <w:r>
        <w:br w:type="page"/>
      </w:r>
    </w:p>
    <w:p w14:paraId="652838B8" w14:textId="77777777" w:rsidR="00522A26" w:rsidRDefault="00522A26" w:rsidP="006C5D96"/>
    <w:p w14:paraId="5314D0D2" w14:textId="77777777" w:rsidR="006C5D96" w:rsidRPr="006C5D96" w:rsidRDefault="00A612DB" w:rsidP="009879CA">
      <w:pPr>
        <w:pStyle w:val="Heading1"/>
      </w:pPr>
      <w:bookmarkStart w:id="0" w:name="_Toc193458333"/>
      <w:r>
        <w:rPr>
          <w:noProof/>
        </w:rPr>
        <mc:AlternateContent>
          <mc:Choice Requires="wps">
            <w:drawing>
              <wp:anchor distT="0" distB="0" distL="114300" distR="114300" simplePos="0" relativeHeight="251649535" behindDoc="1" locked="0" layoutInCell="1" allowOverlap="1" wp14:anchorId="6893D116" wp14:editId="09C9165B">
                <wp:simplePos x="0" y="0"/>
                <wp:positionH relativeFrom="margin">
                  <wp:posOffset>-190500</wp:posOffset>
                </wp:positionH>
                <wp:positionV relativeFrom="paragraph">
                  <wp:posOffset>563245</wp:posOffset>
                </wp:positionV>
                <wp:extent cx="5781675" cy="2362200"/>
                <wp:effectExtent l="0" t="0" r="28575" b="19050"/>
                <wp:wrapNone/>
                <wp:docPr id="158598740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3622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309A9" id="Rectangle: Rounded Corners 2" o:spid="_x0000_s1026" style="position:absolute;margin-left:-15pt;margin-top:44.35pt;width:455.25pt;height:186pt;z-index:-2516669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" fillcolor="#dceaf7 [351]" strokecolor="#030e13 [484]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  <w:r w:rsidR="009879CA">
        <w:t xml:space="preserve">1 </w:t>
      </w:r>
      <w:r w:rsidR="006C5D96" w:rsidRPr="006C5D96">
        <w:t>Child/Young Person Details</w:t>
      </w:r>
      <w:bookmarkEnd w:id="0"/>
    </w:p>
    <w:p w14:paraId="609BEA4B" w14:textId="77777777" w:rsidR="00A612DB" w:rsidRDefault="00A612DB" w:rsidP="006C5D96">
      <w:pPr>
        <w:rPr>
          <w:b/>
          <w:bCs/>
        </w:rPr>
      </w:pPr>
    </w:p>
    <w:p w14:paraId="58782F90" w14:textId="77777777" w:rsidR="006C5D96" w:rsidRDefault="006C5D96" w:rsidP="006C5D96">
      <w:r w:rsidRPr="00696A11">
        <w:rPr>
          <w:b/>
          <w:bCs/>
        </w:rPr>
        <w:t>Forename(s):</w:t>
      </w:r>
      <w:sdt>
        <w:sdtPr>
          <w:id w:val="-462583387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  <w:r>
        <w:tab/>
      </w:r>
      <w:r w:rsidRPr="00696A11">
        <w:rPr>
          <w:b/>
          <w:bCs/>
        </w:rPr>
        <w:t>Surname:</w:t>
      </w:r>
      <w:sdt>
        <w:sdtPr>
          <w:id w:val="58610338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15C58BDF" w14:textId="77777777" w:rsidR="006C5D96" w:rsidRDefault="00696A11" w:rsidP="006C5D96">
      <w:r w:rsidRPr="00696A11">
        <w:rPr>
          <w:b/>
          <w:bCs/>
        </w:rPr>
        <w:t>DoB/Due Date</w:t>
      </w:r>
      <w:r>
        <w:t xml:space="preserve">: </w:t>
      </w:r>
      <w:sdt>
        <w:sdtPr>
          <w:id w:val="295727099"/>
          <w:placeholder>
            <w:docPart w:val="05185308B3E041BDAA689E3766056D9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E008B">
            <w:rPr>
              <w:rStyle w:val="PlaceholderText"/>
            </w:rPr>
            <w:t>Click or tap to enter a date.</w:t>
          </w:r>
        </w:sdtContent>
      </w:sdt>
      <w:r>
        <w:tab/>
      </w:r>
      <w:r w:rsidRPr="00696A11">
        <w:rPr>
          <w:b/>
          <w:bCs/>
        </w:rPr>
        <w:t>Sex</w:t>
      </w:r>
      <w:r>
        <w:t xml:space="preserve">: </w:t>
      </w:r>
      <w:sdt>
        <w:sdtPr>
          <w:id w:val="604616191"/>
          <w:placeholder>
            <w:docPart w:val="200B51C4AC944029810B9D1DC438D606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Inter-sex" w:value="Inter-sex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56939458" w14:textId="77777777" w:rsidR="00696A11" w:rsidRDefault="00696A11" w:rsidP="006C5D9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A11">
        <w:rPr>
          <w:b/>
          <w:bCs/>
        </w:rPr>
        <w:t>Gender Identity</w:t>
      </w:r>
      <w:r>
        <w:t>:</w:t>
      </w:r>
      <w:sdt>
        <w:sdtPr>
          <w:id w:val="1607160052"/>
          <w:placeholder>
            <w:docPart w:val="200B51C4AC944029810B9D1DC438D606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Trans-gender Male" w:value="Trans-gender Male"/>
            <w:listItem w:displayText="Trans-gender female" w:value="Trans-gender female"/>
            <w:listItem w:displayText="Trans-Gender Non-Binary" w:value="Trans-Gender Non-Binary"/>
            <w:listItem w:displayText="Other" w:value="Other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76AEE5DB" w14:textId="77777777" w:rsidR="00696A11" w:rsidRDefault="00696A11" w:rsidP="006C5D96">
      <w:r w:rsidRPr="00696A11">
        <w:rPr>
          <w:b/>
          <w:bCs/>
        </w:rPr>
        <w:t>Address</w:t>
      </w:r>
      <w:r>
        <w:t>:</w:t>
      </w:r>
      <w:sdt>
        <w:sdtPr>
          <w:id w:val="306449828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  <w:r>
        <w:tab/>
      </w:r>
      <w:r w:rsidRPr="00696A11">
        <w:rPr>
          <w:b/>
          <w:bCs/>
        </w:rPr>
        <w:t>Mobile:</w:t>
      </w:r>
      <w:sdt>
        <w:sdtPr>
          <w:id w:val="298732683"/>
          <w:placeholder>
            <w:docPart w:val="FB0E90CC4674433B9E9B4CF8614B2F79"/>
          </w:placeholder>
          <w:showingPlcHdr/>
          <w:text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2EB5065C" w14:textId="77777777" w:rsidR="00696A11" w:rsidRDefault="008A596E" w:rsidP="006C5D96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596E">
        <w:rPr>
          <w:b/>
          <w:bCs/>
        </w:rPr>
        <w:t>Email:</w:t>
      </w:r>
      <w:sdt>
        <w:sdtPr>
          <w:id w:val="84509088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71C1BE60" w14:textId="77777777" w:rsidR="00696A11" w:rsidRDefault="00696A11" w:rsidP="006C5D96">
      <w:r w:rsidRPr="00696A11">
        <w:rPr>
          <w:b/>
          <w:bCs/>
        </w:rPr>
        <w:t>Unknown Address</w:t>
      </w:r>
      <w:r>
        <w:t>:</w:t>
      </w:r>
      <w:sdt>
        <w:sdtPr>
          <w:id w:val="-159871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0B1699A" w14:textId="77777777" w:rsidR="00696A11" w:rsidRDefault="00696A11" w:rsidP="006C5D96">
      <w:r w:rsidRPr="00696A11">
        <w:rPr>
          <w:b/>
          <w:bCs/>
        </w:rPr>
        <w:t>NHS Number:</w:t>
      </w:r>
      <w:sdt>
        <w:sdtPr>
          <w:id w:val="-1591615699"/>
          <w:placeholder>
            <w:docPart w:val="FB0E90CC4674433B9E9B4CF8614B2F79"/>
          </w:placeholder>
          <w:showingPlcHdr/>
          <w:text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  <w:r>
        <w:tab/>
      </w:r>
      <w:r w:rsidRPr="00696A11">
        <w:rPr>
          <w:b/>
          <w:bCs/>
        </w:rPr>
        <w:t>Immigration Status</w:t>
      </w:r>
      <w:r>
        <w:t>:</w:t>
      </w:r>
      <w:sdt>
        <w:sdtPr>
          <w:id w:val="-278102813"/>
          <w:placeholder>
            <w:docPart w:val="200B51C4AC944029810B9D1DC438D606"/>
          </w:placeholder>
          <w:showingPlcHdr/>
          <w:dropDownList>
            <w:listItem w:value="Choose an item."/>
            <w:listItem w:displayText="British Citizen" w:value="British Citizen"/>
            <w:listItem w:displayText="Right to Remain" w:value="Right to Remain"/>
            <w:listItem w:displayText="No Recourse to Public Funds" w:value="No Recourse to Public Funds"/>
            <w:listItem w:displayText="None" w:value="None"/>
            <w:listItem w:displayText="Not Known" w:value="Not Known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212D152F" w14:textId="77777777" w:rsidR="00A612DB" w:rsidRDefault="00A612DB" w:rsidP="006C5D96">
      <w:pPr>
        <w:rPr>
          <w:b/>
          <w:bCs/>
        </w:rPr>
      </w:pPr>
    </w:p>
    <w:p w14:paraId="5992768D" w14:textId="77777777" w:rsidR="00A612DB" w:rsidRDefault="00A612DB" w:rsidP="006C5D9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26B60FA" wp14:editId="6C7407F9">
                <wp:simplePos x="0" y="0"/>
                <wp:positionH relativeFrom="margin">
                  <wp:posOffset>-228600</wp:posOffset>
                </wp:positionH>
                <wp:positionV relativeFrom="paragraph">
                  <wp:posOffset>240665</wp:posOffset>
                </wp:positionV>
                <wp:extent cx="5781675" cy="1752600"/>
                <wp:effectExtent l="0" t="0" r="28575" b="19050"/>
                <wp:wrapNone/>
                <wp:docPr id="99545469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752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105F3" id="Rectangle: Rounded Corners 2" o:spid="_x0000_s1026" style="position:absolute;margin-left:-18pt;margin-top:18.95pt;width:455.25pt;height:138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" fillcolor="#dceaf7 [351]" strokecolor="#030e13 [484]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</w:p>
    <w:p w14:paraId="62DAEE31" w14:textId="77777777" w:rsidR="00696A11" w:rsidRDefault="008A596E" w:rsidP="006C5D96">
      <w:r w:rsidRPr="00A20494">
        <w:rPr>
          <w:b/>
          <w:bCs/>
        </w:rPr>
        <w:t>Does the Child have a disability?</w:t>
      </w:r>
      <w:sdt>
        <w:sdtPr>
          <w:id w:val="-1180046605"/>
          <w:placeholder>
            <w:docPart w:val="200B51C4AC944029810B9D1DC438D606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Known" w:value="Not Known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03F0A805" w14:textId="77777777" w:rsidR="008A596E" w:rsidRDefault="008A596E" w:rsidP="008A596E">
      <w:pPr>
        <w:ind w:firstLine="720"/>
      </w:pPr>
      <w:r>
        <w:t xml:space="preserve">If </w:t>
      </w:r>
      <w:r w:rsidR="00BB0A67">
        <w:t>‘Y</w:t>
      </w:r>
      <w:r>
        <w:t>es</w:t>
      </w:r>
      <w:r w:rsidR="00BB0A67">
        <w:t>’</w:t>
      </w:r>
      <w:r>
        <w:t xml:space="preserve"> please give details - </w:t>
      </w:r>
      <w:sdt>
        <w:sdtPr>
          <w:id w:val="-1824034507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426A6F9A" w14:textId="77777777" w:rsidR="008A596E" w:rsidRDefault="008A596E" w:rsidP="006C5D96">
      <w:r w:rsidRPr="00A20494">
        <w:rPr>
          <w:b/>
          <w:bCs/>
        </w:rPr>
        <w:t>Does the child have an ECHP?</w:t>
      </w:r>
      <w:sdt>
        <w:sdtPr>
          <w:id w:val="1850372484"/>
          <w:placeholder>
            <w:docPart w:val="200B51C4AC944029810B9D1DC438D606"/>
          </w:placeholder>
          <w:showingPlcHdr/>
          <w:dropDownList>
            <w:listItem w:value="Choose an item."/>
            <w:listItem w:displayText="Yes " w:value="Yes "/>
            <w:listItem w:displayText="No" w:value="No"/>
            <w:listItem w:displayText="Not Known" w:value="Not Known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08485219" w14:textId="77777777" w:rsidR="008A596E" w:rsidRDefault="008A596E" w:rsidP="006C5D96">
      <w:r w:rsidRPr="009879CA">
        <w:rPr>
          <w:b/>
          <w:bCs/>
        </w:rPr>
        <w:t>Is there an Early Help Assessment (If yes please attach):</w:t>
      </w:r>
      <w:sdt>
        <w:sdtPr>
          <w:id w:val="-850412313"/>
          <w:placeholder>
            <w:docPart w:val="200B51C4AC944029810B9D1DC438D606"/>
          </w:placeholder>
          <w:showingPlcHdr/>
          <w:dropDownList>
            <w:listItem w:value="Choose an item."/>
            <w:listItem w:displayText="Yes - Attached" w:value="Yes - Attached"/>
            <w:listItem w:displayText="No" w:value="No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598232D1" w14:textId="77777777" w:rsidR="008A596E" w:rsidRDefault="008A596E" w:rsidP="006C5D96">
      <w:r w:rsidRPr="009879CA">
        <w:rPr>
          <w:b/>
          <w:bCs/>
        </w:rPr>
        <w:t xml:space="preserve">Is the Child Looked </w:t>
      </w:r>
      <w:proofErr w:type="gramStart"/>
      <w:r w:rsidRPr="009879CA">
        <w:rPr>
          <w:b/>
          <w:bCs/>
        </w:rPr>
        <w:t>After?:</w:t>
      </w:r>
      <w:proofErr w:type="gramEnd"/>
      <w:r>
        <w:t xml:space="preserve"> </w:t>
      </w:r>
      <w:sdt>
        <w:sdtPr>
          <w:id w:val="-965502138"/>
          <w:placeholder>
            <w:docPart w:val="200B51C4AC944029810B9D1DC438D606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ot Known" w:value="Not Known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72E45C6E" w14:textId="77777777" w:rsidR="008A596E" w:rsidRDefault="008A596E" w:rsidP="008A596E">
      <w:pPr>
        <w:ind w:firstLine="720"/>
      </w:pPr>
      <w:r>
        <w:t xml:space="preserve">If </w:t>
      </w:r>
      <w:r w:rsidR="00BB0A67">
        <w:t>‘</w:t>
      </w:r>
      <w:r>
        <w:t>Yes</w:t>
      </w:r>
      <w:r w:rsidR="00BB0A67">
        <w:t>’</w:t>
      </w:r>
      <w:r>
        <w:t xml:space="preserve">, to which authority: </w:t>
      </w:r>
      <w:sdt>
        <w:sdtPr>
          <w:id w:val="643396369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3DBAE65E" w14:textId="77777777" w:rsidR="00A612DB" w:rsidRDefault="00A612DB" w:rsidP="008A596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A62BB4B" wp14:editId="78B802EF">
                <wp:simplePos x="0" y="0"/>
                <wp:positionH relativeFrom="margin">
                  <wp:posOffset>-200025</wp:posOffset>
                </wp:positionH>
                <wp:positionV relativeFrom="paragraph">
                  <wp:posOffset>288925</wp:posOffset>
                </wp:positionV>
                <wp:extent cx="5781675" cy="895350"/>
                <wp:effectExtent l="0" t="0" r="28575" b="19050"/>
                <wp:wrapNone/>
                <wp:docPr id="121047451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953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63F2C" id="Rectangle: Rounded Corners 2" o:spid="_x0000_s1026" style="position:absolute;margin-left:-15.75pt;margin-top:22.75pt;width:455.25pt;height:70.5pt;z-index:-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" fillcolor="#dceaf7 [351]" strokecolor="#030e13 [484]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</w:p>
    <w:p w14:paraId="4624681C" w14:textId="77777777" w:rsidR="00A612DB" w:rsidRDefault="00A612DB" w:rsidP="008A596E">
      <w:pPr>
        <w:rPr>
          <w:b/>
          <w:bCs/>
        </w:rPr>
      </w:pPr>
    </w:p>
    <w:p w14:paraId="7DBACA57" w14:textId="77777777" w:rsidR="008A596E" w:rsidRDefault="006E3A60" w:rsidP="008A596E">
      <w:r w:rsidRPr="009879CA">
        <w:rPr>
          <w:b/>
          <w:bCs/>
        </w:rPr>
        <w:t>Child’s Ethnicity:</w:t>
      </w:r>
      <w:r>
        <w:t xml:space="preserve"> </w:t>
      </w:r>
      <w:sdt>
        <w:sdtPr>
          <w:alias w:val="Ethnicity"/>
          <w:tag w:val="Ethnicity"/>
          <w:id w:val="-1536042493"/>
          <w:placeholder>
            <w:docPart w:val="200B51C4AC944029810B9D1DC438D606"/>
          </w:placeholder>
          <w:showingPlcHdr/>
          <w:comboBox>
            <w:listItem w:value="Choose an item."/>
            <w:listItem w:displayText="Asian or British Asian - British Indian" w:value="Asian or British Asian - British Indian"/>
            <w:listItem w:displayText="Asian or British Asian - Bangladeshi" w:value="Asian or British Asian - Bangladeshi"/>
            <w:listItem w:displayText="Asian or British Asian - Chinese" w:value="Asian or British Asian - Chinese"/>
            <w:listItem w:displayText="Asian or British Asian - Pakistani" w:value="Asian or British Asian - Pakistani"/>
            <w:listItem w:displayText="Asian or British Asian - Other" w:value="Asian or British Asian - Other"/>
            <w:listItem w:displayText="Black or Black British - African" w:value="Black or Black British - African"/>
            <w:listItem w:displayText="Black or Black British - Carribbean" w:value="Black or Black British - Carribbean"/>
            <w:listItem w:displayText="Black or Black British - Other" w:value="Black or Black British - Other"/>
            <w:listItem w:displayText="Mixed and Multiple Ethnic Groups - Other " w:value="Mixed and Multiple Ethnic Groups - Other "/>
            <w:listItem w:displayText="Mixed and Multiple Ethnic Groups - White and Asian" w:value="Mixed and Multiple Ethnic Groups - White and Asian"/>
            <w:listItem w:displayText="Mixed and Multiple Ethnic Groups - White and Black African" w:value="Mixed and Multiple Ethnic Groups - White and Black African"/>
            <w:listItem w:displayText="Mixed and Multiple Ethnic Groups - White and Black Carribbean " w:value="Mixed and Multiple Ethnic Groups - White and Black Carribbean "/>
            <w:listItem w:displayText="Mixed and Multiple Ethnic Groups - other" w:value="Mixed and Multiple Ethnic Groups - other"/>
            <w:listItem w:displayText="Other Ethnic Group" w:value="Other Ethnic Group"/>
            <w:listItem w:displayText="Refused/Prefer not to say" w:value="Refused/Prefer not to say"/>
            <w:listItem w:displayText="Unknown" w:value="Unknown"/>
            <w:listItem w:displayText="White - English, Welsh, Scottish, Northern Irish or British" w:value="White - English, Welsh, Scottish, Northern Irish or British"/>
            <w:listItem w:displayText="White - Gypsy or Irish Traveller" w:value="White - Gypsy or Irish Traveller"/>
            <w:listItem w:displayText="White - Irish" w:value="White - Irish"/>
            <w:listItem w:displayText="White - Other" w:value="White - Other"/>
            <w:listItem w:displayText="White - Roma" w:value="White - Roma"/>
          </w:comboBox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  <w:r w:rsidR="009879CA">
        <w:tab/>
      </w:r>
      <w:r w:rsidR="009879CA">
        <w:tab/>
      </w:r>
      <w:r w:rsidR="009879CA" w:rsidRPr="009879CA">
        <w:rPr>
          <w:b/>
          <w:bCs/>
        </w:rPr>
        <w:t>Language:</w:t>
      </w:r>
      <w:r w:rsidR="009879CA">
        <w:t xml:space="preserve"> </w:t>
      </w:r>
      <w:sdt>
        <w:sdtPr>
          <w:id w:val="1126659547"/>
          <w:placeholder>
            <w:docPart w:val="FB0E90CC4674433B9E9B4CF8614B2F79"/>
          </w:placeholder>
          <w:showingPlcHdr/>
        </w:sdtPr>
        <w:sdtEndPr/>
        <w:sdtContent>
          <w:r w:rsidR="009879CA" w:rsidRPr="004E008B">
            <w:rPr>
              <w:rStyle w:val="PlaceholderText"/>
            </w:rPr>
            <w:t>Click or tap here to enter text.</w:t>
          </w:r>
        </w:sdtContent>
      </w:sdt>
    </w:p>
    <w:p w14:paraId="01F17973" w14:textId="77777777" w:rsidR="009879CA" w:rsidRDefault="009879CA" w:rsidP="008A596E">
      <w:r w:rsidRPr="009879CA">
        <w:rPr>
          <w:b/>
          <w:bCs/>
        </w:rPr>
        <w:t>Interpreter required?</w:t>
      </w:r>
      <w:r>
        <w:t xml:space="preserve"> </w:t>
      </w:r>
      <w:sdt>
        <w:sdtPr>
          <w:id w:val="1306508764"/>
          <w:placeholder>
            <w:docPart w:val="200B51C4AC944029810B9D1DC438D60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27CCDE69" w14:textId="77777777" w:rsidR="00522A26" w:rsidRDefault="00522A26">
      <w:r>
        <w:br w:type="page"/>
      </w:r>
    </w:p>
    <w:p w14:paraId="797D2D5F" w14:textId="77777777" w:rsidR="00522A26" w:rsidRDefault="00522A26" w:rsidP="008A596E"/>
    <w:p w14:paraId="52429471" w14:textId="77777777" w:rsidR="009879CA" w:rsidRDefault="00A612DB" w:rsidP="009879CA">
      <w:pPr>
        <w:pStyle w:val="Heading1"/>
      </w:pPr>
      <w:bookmarkStart w:id="1" w:name="_Toc193458334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6559118" wp14:editId="5BAC32BD">
                <wp:simplePos x="0" y="0"/>
                <wp:positionH relativeFrom="column">
                  <wp:posOffset>-76200</wp:posOffset>
                </wp:positionH>
                <wp:positionV relativeFrom="paragraph">
                  <wp:posOffset>477520</wp:posOffset>
                </wp:positionV>
                <wp:extent cx="5591175" cy="3419475"/>
                <wp:effectExtent l="0" t="0" r="28575" b="28575"/>
                <wp:wrapNone/>
                <wp:docPr id="122733196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4194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F8A7DD" id="Rectangle: Rounded Corners 2" o:spid="_x0000_s1026" style="position:absolute;margin-left:-6pt;margin-top:37.6pt;width:440.25pt;height:269.2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" fillcolor="#dceaf7 [351]" strokecolor="#030e13 [484]" strokeweight="1pt">
                <v:fill opacity="16448f"/>
                <v:stroke joinstyle="miter"/>
              </v:roundrect>
            </w:pict>
          </mc:Fallback>
        </mc:AlternateContent>
      </w:r>
      <w:r w:rsidR="00522A26">
        <w:t xml:space="preserve">2 </w:t>
      </w:r>
      <w:r w:rsidR="009879CA">
        <w:t>Parent/Carer Details:</w:t>
      </w:r>
      <w:bookmarkEnd w:id="1"/>
    </w:p>
    <w:p w14:paraId="5F458180" w14:textId="77777777" w:rsidR="009879CA" w:rsidRPr="009879CA" w:rsidRDefault="009879CA" w:rsidP="009879CA">
      <w:pPr>
        <w:jc w:val="center"/>
        <w:rPr>
          <w:b/>
          <w:bCs/>
        </w:rPr>
      </w:pPr>
      <w:r w:rsidRPr="009879CA">
        <w:rPr>
          <w:b/>
          <w:bCs/>
        </w:rPr>
        <w:t>Parent</w:t>
      </w:r>
      <w:r>
        <w:rPr>
          <w:b/>
          <w:bCs/>
        </w:rPr>
        <w:t>/Carer</w:t>
      </w:r>
      <w:r w:rsidRPr="009879CA">
        <w:rPr>
          <w:b/>
          <w:bCs/>
        </w:rPr>
        <w:t xml:space="preserve"> 1:</w:t>
      </w:r>
    </w:p>
    <w:p w14:paraId="0885EC29" w14:textId="77777777" w:rsidR="009879CA" w:rsidRPr="009879CA" w:rsidRDefault="009879CA" w:rsidP="009879CA">
      <w:pPr>
        <w:rPr>
          <w:b/>
          <w:bCs/>
        </w:rPr>
      </w:pPr>
      <w:r w:rsidRPr="009879CA">
        <w:rPr>
          <w:b/>
          <w:bCs/>
        </w:rPr>
        <w:t>Relationship to child:</w:t>
      </w:r>
      <w:sdt>
        <w:sdtPr>
          <w:rPr>
            <w:b/>
            <w:bCs/>
          </w:rPr>
          <w:id w:val="1920751089"/>
          <w:placeholder>
            <w:docPart w:val="1807D12F2760491B9723D52419359FF3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14C1A083" w14:textId="77777777" w:rsidR="009879CA" w:rsidRDefault="009879CA" w:rsidP="009879CA">
      <w:r w:rsidRPr="00696A11">
        <w:rPr>
          <w:b/>
          <w:bCs/>
        </w:rPr>
        <w:t>Forename(s):</w:t>
      </w:r>
      <w:sdt>
        <w:sdtPr>
          <w:id w:val="-615597540"/>
          <w:placeholder>
            <w:docPart w:val="5A3073FC044D449DB4B390B2EE315590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  <w:r>
        <w:tab/>
      </w:r>
      <w:r w:rsidRPr="00696A11">
        <w:rPr>
          <w:b/>
          <w:bCs/>
        </w:rPr>
        <w:t>Surname:</w:t>
      </w:r>
      <w:sdt>
        <w:sdtPr>
          <w:id w:val="833645586"/>
          <w:placeholder>
            <w:docPart w:val="5A3073FC044D449DB4B390B2EE315590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63377D3B" w14:textId="77777777" w:rsidR="009879CA" w:rsidRDefault="009879CA" w:rsidP="009879CA">
      <w:r w:rsidRPr="00696A11">
        <w:rPr>
          <w:b/>
          <w:bCs/>
        </w:rPr>
        <w:t>DoB/Due Date</w:t>
      </w:r>
      <w:r>
        <w:t xml:space="preserve">: </w:t>
      </w:r>
      <w:sdt>
        <w:sdtPr>
          <w:id w:val="1483357321"/>
          <w:placeholder>
            <w:docPart w:val="648E52A248FE497887510F65DAEFD5A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E008B">
            <w:rPr>
              <w:rStyle w:val="PlaceholderText"/>
            </w:rPr>
            <w:t>Click or tap to enter a date.</w:t>
          </w:r>
        </w:sdtContent>
      </w:sdt>
      <w:r>
        <w:tab/>
      </w:r>
      <w:r w:rsidRPr="00696A11">
        <w:rPr>
          <w:b/>
          <w:bCs/>
        </w:rPr>
        <w:t>Sex</w:t>
      </w:r>
      <w:r>
        <w:t xml:space="preserve">: </w:t>
      </w:r>
      <w:sdt>
        <w:sdtPr>
          <w:id w:val="-1397821643"/>
          <w:placeholder>
            <w:docPart w:val="2A809D9401B84CDFB777CA146D150027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Inter-sex" w:value="Inter-sex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62CC30C0" w14:textId="77777777" w:rsidR="009879CA" w:rsidRDefault="009879CA" w:rsidP="009879CA"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A11">
        <w:rPr>
          <w:b/>
          <w:bCs/>
        </w:rPr>
        <w:t>Gender Identity</w:t>
      </w:r>
      <w:r>
        <w:t>:</w:t>
      </w:r>
      <w:sdt>
        <w:sdtPr>
          <w:id w:val="868415875"/>
          <w:placeholder>
            <w:docPart w:val="2A809D9401B84CDFB777CA146D150027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Trans-gender Male" w:value="Trans-gender Male"/>
            <w:listItem w:displayText="Trans-gender female" w:value="Trans-gender female"/>
            <w:listItem w:displayText="Trans-Gender Non-Binary" w:value="Trans-Gender Non-Binary"/>
            <w:listItem w:displayText="Other" w:value="Other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4E771A4E" w14:textId="77777777" w:rsidR="009879CA" w:rsidRDefault="009879CA" w:rsidP="009879CA">
      <w:pPr>
        <w:rPr>
          <w:b/>
          <w:bCs/>
        </w:rPr>
      </w:pPr>
      <w:r>
        <w:rPr>
          <w:b/>
          <w:bCs/>
        </w:rPr>
        <w:t xml:space="preserve">If the address is the same as the </w:t>
      </w:r>
      <w:proofErr w:type="gramStart"/>
      <w:r>
        <w:rPr>
          <w:b/>
          <w:bCs/>
        </w:rPr>
        <w:t>child</w:t>
      </w:r>
      <w:proofErr w:type="gramEnd"/>
      <w:r>
        <w:rPr>
          <w:b/>
          <w:bCs/>
        </w:rPr>
        <w:t xml:space="preserve"> please tick here </w:t>
      </w:r>
      <w:sdt>
        <w:sdtPr>
          <w:rPr>
            <w:b/>
            <w:bCs/>
          </w:rPr>
          <w:id w:val="-16362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if not please complete below</w:t>
      </w:r>
    </w:p>
    <w:p w14:paraId="4A38F309" w14:textId="77777777" w:rsidR="009879CA" w:rsidRDefault="009879CA" w:rsidP="009879CA">
      <w:r w:rsidRPr="00696A11">
        <w:rPr>
          <w:b/>
          <w:bCs/>
        </w:rPr>
        <w:t>Address</w:t>
      </w:r>
      <w:r>
        <w:t>:</w:t>
      </w:r>
      <w:sdt>
        <w:sdtPr>
          <w:id w:val="-1825192029"/>
          <w:placeholder>
            <w:docPart w:val="5A3073FC044D449DB4B390B2EE315590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  <w:r>
        <w:tab/>
      </w:r>
      <w:r w:rsidRPr="00696A11">
        <w:rPr>
          <w:b/>
          <w:bCs/>
        </w:rPr>
        <w:t>Mobile:</w:t>
      </w:r>
      <w:sdt>
        <w:sdtPr>
          <w:id w:val="496319890"/>
          <w:placeholder>
            <w:docPart w:val="5A3073FC044D449DB4B390B2EE315590"/>
          </w:placeholder>
          <w:showingPlcHdr/>
          <w:text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05D06BCD" w14:textId="77777777" w:rsidR="009879CA" w:rsidRDefault="009879CA" w:rsidP="009879CA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596E">
        <w:rPr>
          <w:b/>
          <w:bCs/>
        </w:rPr>
        <w:t>Email:</w:t>
      </w:r>
      <w:sdt>
        <w:sdtPr>
          <w:id w:val="1737352303"/>
          <w:placeholder>
            <w:docPart w:val="5A3073FC044D449DB4B390B2EE315590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27C44E8C" w14:textId="77777777" w:rsidR="009879CA" w:rsidRDefault="009879CA" w:rsidP="008A596E">
      <w:r w:rsidRPr="00696A11">
        <w:rPr>
          <w:b/>
          <w:bCs/>
        </w:rPr>
        <w:t>Unknown Address</w:t>
      </w:r>
      <w:r>
        <w:t>:</w:t>
      </w:r>
      <w:sdt>
        <w:sdtPr>
          <w:id w:val="-1960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10617BE" w14:textId="77777777" w:rsidR="009879CA" w:rsidRDefault="009879CA" w:rsidP="009879CA">
      <w:r w:rsidRPr="009879CA">
        <w:rPr>
          <w:b/>
          <w:bCs/>
        </w:rPr>
        <w:t>Ethnicity:</w:t>
      </w:r>
      <w:r>
        <w:t xml:space="preserve"> </w:t>
      </w:r>
      <w:sdt>
        <w:sdtPr>
          <w:alias w:val="Ethnicity"/>
          <w:tag w:val="Ethnicity"/>
          <w:id w:val="-2081898494"/>
          <w:placeholder>
            <w:docPart w:val="7A098D1BCFFB4998AD38CC18CAEEF7F9"/>
          </w:placeholder>
          <w:showingPlcHdr/>
          <w:comboBox>
            <w:listItem w:value="Choose an item."/>
            <w:listItem w:displayText="Asian or British Asian - British Indian" w:value="Asian or British Asian - British Indian"/>
            <w:listItem w:displayText="Asian or British Asian - Bangladeshi" w:value="Asian or British Asian - Bangladeshi"/>
            <w:listItem w:displayText="Asian or British Asian - Chinese" w:value="Asian or British Asian - Chinese"/>
            <w:listItem w:displayText="Asian or British Asian - Pakistani" w:value="Asian or British Asian - Pakistani"/>
            <w:listItem w:displayText="Asian or British Asian - Other" w:value="Asian or British Asian - Other"/>
            <w:listItem w:displayText="Black or Black British - African" w:value="Black or Black British - African"/>
            <w:listItem w:displayText="Black or Black British - Carribbean" w:value="Black or Black British - Carribbean"/>
            <w:listItem w:displayText="Black or Black British - Other" w:value="Black or Black British - Other"/>
            <w:listItem w:displayText="Mixed and Multiple Ethnic Groups - Other " w:value="Mixed and Multiple Ethnic Groups - Other "/>
            <w:listItem w:displayText="Mixed and Multiple Ethnic Groups - White and Asian" w:value="Mixed and Multiple Ethnic Groups - White and Asian"/>
            <w:listItem w:displayText="Mixed and Multiple Ethnic Groups - White and Black African" w:value="Mixed and Multiple Ethnic Groups - White and Black African"/>
            <w:listItem w:displayText="Mixed and Multiple Ethnic Groups - White and Black Carribbean " w:value="Mixed and Multiple Ethnic Groups - White and Black Carribbean "/>
            <w:listItem w:displayText="Mixed and Multiple Ethnic Groups - other" w:value="Mixed and Multiple Ethnic Groups - other"/>
            <w:listItem w:displayText="Other Ethnic Group" w:value="Other Ethnic Group"/>
            <w:listItem w:displayText="Refused/Prefer not to say" w:value="Refused/Prefer not to say"/>
            <w:listItem w:displayText="Unknown" w:value="Unknown"/>
            <w:listItem w:displayText="White - English, Welsh, Scottish, Northern Irish or British" w:value="White - English, Welsh, Scottish, Northern Irish or British"/>
            <w:listItem w:displayText="White - Gypsy or Irish Traveller" w:value="White - Gypsy or Irish Traveller"/>
            <w:listItem w:displayText="White - Irish" w:value="White - Irish"/>
            <w:listItem w:displayText="White - Other" w:value="White - Other"/>
            <w:listItem w:displayText="White - Roma" w:value="White - Roma"/>
          </w:comboBox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  <w:r>
        <w:tab/>
      </w:r>
      <w:r>
        <w:tab/>
      </w:r>
      <w:r>
        <w:tab/>
      </w:r>
      <w:r w:rsidRPr="009879CA">
        <w:rPr>
          <w:b/>
          <w:bCs/>
        </w:rPr>
        <w:t>Language:</w:t>
      </w:r>
      <w:r>
        <w:t xml:space="preserve"> </w:t>
      </w:r>
      <w:sdt>
        <w:sdtPr>
          <w:id w:val="2020742825"/>
          <w:placeholder>
            <w:docPart w:val="1E4B4C77ED08456886A65A168CFF6D07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51C9A76B" w14:textId="77777777" w:rsidR="009879CA" w:rsidRDefault="009879CA" w:rsidP="009879CA">
      <w:r w:rsidRPr="009879CA">
        <w:rPr>
          <w:b/>
          <w:bCs/>
        </w:rPr>
        <w:t>Interpreter required?</w:t>
      </w:r>
      <w:r>
        <w:t xml:space="preserve"> </w:t>
      </w:r>
      <w:sdt>
        <w:sdtPr>
          <w:id w:val="-1916849055"/>
          <w:placeholder>
            <w:docPart w:val="7A098D1BCFFB4998AD38CC18CAEEF7F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40289414" w14:textId="77777777" w:rsidR="009879CA" w:rsidRDefault="00A612DB" w:rsidP="008A596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8236183" wp14:editId="0060CB2A">
                <wp:simplePos x="0" y="0"/>
                <wp:positionH relativeFrom="column">
                  <wp:posOffset>-123825</wp:posOffset>
                </wp:positionH>
                <wp:positionV relativeFrom="paragraph">
                  <wp:posOffset>295910</wp:posOffset>
                </wp:positionV>
                <wp:extent cx="5591175" cy="3419475"/>
                <wp:effectExtent l="0" t="0" r="28575" b="28575"/>
                <wp:wrapNone/>
                <wp:docPr id="36328952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4194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81527C" id="Rectangle: Rounded Corners 2" o:spid="_x0000_s1026" style="position:absolute;margin-left:-9.75pt;margin-top:23.3pt;width:440.25pt;height:269.2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" fillcolor="#dceaf7 [351]" strokecolor="#030e13 [484]" strokeweight="1pt">
                <v:fill opacity="16448f"/>
                <v:stroke joinstyle="miter"/>
              </v:roundrect>
            </w:pict>
          </mc:Fallback>
        </mc:AlternateContent>
      </w:r>
    </w:p>
    <w:p w14:paraId="6FC5A5CB" w14:textId="77777777" w:rsidR="009879CA" w:rsidRPr="009879CA" w:rsidRDefault="009879CA" w:rsidP="009879CA">
      <w:pPr>
        <w:jc w:val="center"/>
        <w:rPr>
          <w:b/>
          <w:bCs/>
        </w:rPr>
      </w:pPr>
      <w:r w:rsidRPr="009879CA">
        <w:rPr>
          <w:b/>
          <w:bCs/>
        </w:rPr>
        <w:t>Parent</w:t>
      </w:r>
      <w:r>
        <w:rPr>
          <w:b/>
          <w:bCs/>
        </w:rPr>
        <w:t>/Carer</w:t>
      </w:r>
      <w:r w:rsidRPr="009879CA">
        <w:rPr>
          <w:b/>
          <w:bCs/>
        </w:rPr>
        <w:t xml:space="preserve"> </w:t>
      </w:r>
      <w:r w:rsidR="00A20494">
        <w:rPr>
          <w:b/>
          <w:bCs/>
        </w:rPr>
        <w:t>2</w:t>
      </w:r>
      <w:r w:rsidRPr="009879CA">
        <w:rPr>
          <w:b/>
          <w:bCs/>
        </w:rPr>
        <w:t>:</w:t>
      </w:r>
    </w:p>
    <w:p w14:paraId="0C76577B" w14:textId="77777777" w:rsidR="009879CA" w:rsidRPr="009879CA" w:rsidRDefault="009879CA" w:rsidP="009879CA">
      <w:pPr>
        <w:rPr>
          <w:b/>
          <w:bCs/>
        </w:rPr>
      </w:pPr>
      <w:r w:rsidRPr="009879CA">
        <w:rPr>
          <w:b/>
          <w:bCs/>
        </w:rPr>
        <w:t>Relationship to child:</w:t>
      </w:r>
      <w:sdt>
        <w:sdtPr>
          <w:rPr>
            <w:b/>
            <w:bCs/>
          </w:rPr>
          <w:id w:val="-2130389411"/>
          <w:placeholder>
            <w:docPart w:val="CDC7254788C743AC8DACAA494AAA2CF3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3306D18A" w14:textId="77777777" w:rsidR="009879CA" w:rsidRDefault="009879CA" w:rsidP="009879CA">
      <w:r w:rsidRPr="00696A11">
        <w:rPr>
          <w:b/>
          <w:bCs/>
        </w:rPr>
        <w:t>Forename(s):</w:t>
      </w:r>
      <w:sdt>
        <w:sdtPr>
          <w:id w:val="530465217"/>
          <w:placeholder>
            <w:docPart w:val="74C8961EBE254E8CBD5534198D544B9A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  <w:r>
        <w:tab/>
      </w:r>
      <w:r w:rsidRPr="00696A11">
        <w:rPr>
          <w:b/>
          <w:bCs/>
        </w:rPr>
        <w:t>Surname:</w:t>
      </w:r>
      <w:sdt>
        <w:sdtPr>
          <w:id w:val="-729621601"/>
          <w:placeholder>
            <w:docPart w:val="74C8961EBE254E8CBD5534198D544B9A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27A17C64" w14:textId="77777777" w:rsidR="009879CA" w:rsidRDefault="009879CA" w:rsidP="009879CA">
      <w:r w:rsidRPr="00696A11">
        <w:rPr>
          <w:b/>
          <w:bCs/>
        </w:rPr>
        <w:t>DoB/Due Date</w:t>
      </w:r>
      <w:r>
        <w:t xml:space="preserve">: </w:t>
      </w:r>
      <w:sdt>
        <w:sdtPr>
          <w:id w:val="-860047771"/>
          <w:placeholder>
            <w:docPart w:val="70A48C7F99A74DB38103AE1D4071907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E008B">
            <w:rPr>
              <w:rStyle w:val="PlaceholderText"/>
            </w:rPr>
            <w:t>Click or tap to enter a date.</w:t>
          </w:r>
        </w:sdtContent>
      </w:sdt>
      <w:r>
        <w:tab/>
      </w:r>
      <w:r w:rsidRPr="00696A11">
        <w:rPr>
          <w:b/>
          <w:bCs/>
        </w:rPr>
        <w:t>Sex</w:t>
      </w:r>
      <w:r>
        <w:t xml:space="preserve">: </w:t>
      </w:r>
      <w:sdt>
        <w:sdtPr>
          <w:id w:val="-1681260316"/>
          <w:placeholder>
            <w:docPart w:val="48FFFBD5524A4D9EA7517ED763B82B9A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Inter-sex" w:value="Inter-sex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792DD953" w14:textId="77777777" w:rsidR="009879CA" w:rsidRDefault="009879CA" w:rsidP="009879CA"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6A11">
        <w:rPr>
          <w:b/>
          <w:bCs/>
        </w:rPr>
        <w:t>Gender Identity</w:t>
      </w:r>
      <w:r>
        <w:t>:</w:t>
      </w:r>
      <w:sdt>
        <w:sdtPr>
          <w:id w:val="1707520881"/>
          <w:placeholder>
            <w:docPart w:val="48FFFBD5524A4D9EA7517ED763B82B9A"/>
          </w:placeholder>
          <w:showingPlcHdr/>
          <w:dropDownList>
            <w:listItem w:value="Choose an item."/>
            <w:listItem w:displayText="Male" w:value="Male"/>
            <w:listItem w:displayText="Female" w:value="Female"/>
            <w:listItem w:displayText="Trans-gender Male" w:value="Trans-gender Male"/>
            <w:listItem w:displayText="Trans-gender female" w:value="Trans-gender female"/>
            <w:listItem w:displayText="Trans-Gender Non-Binary" w:value="Trans-Gender Non-Binary"/>
            <w:listItem w:displayText="Other" w:value="Other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6EF72C8D" w14:textId="77777777" w:rsidR="009879CA" w:rsidRDefault="009879CA" w:rsidP="009879CA">
      <w:pPr>
        <w:rPr>
          <w:b/>
          <w:bCs/>
        </w:rPr>
      </w:pPr>
      <w:r>
        <w:rPr>
          <w:b/>
          <w:bCs/>
        </w:rPr>
        <w:t xml:space="preserve">If the address is the same as the </w:t>
      </w:r>
      <w:proofErr w:type="gramStart"/>
      <w:r>
        <w:rPr>
          <w:b/>
          <w:bCs/>
        </w:rPr>
        <w:t>child</w:t>
      </w:r>
      <w:proofErr w:type="gramEnd"/>
      <w:r>
        <w:rPr>
          <w:b/>
          <w:bCs/>
        </w:rPr>
        <w:t xml:space="preserve"> please tick here </w:t>
      </w:r>
      <w:sdt>
        <w:sdtPr>
          <w:rPr>
            <w:b/>
            <w:bCs/>
          </w:rPr>
          <w:id w:val="156667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if not please complete below</w:t>
      </w:r>
    </w:p>
    <w:p w14:paraId="1B75108A" w14:textId="77777777" w:rsidR="009879CA" w:rsidRDefault="009879CA" w:rsidP="009879CA">
      <w:r w:rsidRPr="00696A11">
        <w:rPr>
          <w:b/>
          <w:bCs/>
        </w:rPr>
        <w:t>Address</w:t>
      </w:r>
      <w:r>
        <w:t>:</w:t>
      </w:r>
      <w:sdt>
        <w:sdtPr>
          <w:id w:val="-1898514783"/>
          <w:placeholder>
            <w:docPart w:val="74C8961EBE254E8CBD5534198D544B9A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  <w:r>
        <w:tab/>
      </w:r>
      <w:r w:rsidRPr="00696A11">
        <w:rPr>
          <w:b/>
          <w:bCs/>
        </w:rPr>
        <w:t>Mobile:</w:t>
      </w:r>
      <w:sdt>
        <w:sdtPr>
          <w:id w:val="-110438405"/>
          <w:placeholder>
            <w:docPart w:val="74C8961EBE254E8CBD5534198D544B9A"/>
          </w:placeholder>
          <w:showingPlcHdr/>
          <w:text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75084696" w14:textId="77777777" w:rsidR="009879CA" w:rsidRDefault="009879CA" w:rsidP="009879CA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596E">
        <w:rPr>
          <w:b/>
          <w:bCs/>
        </w:rPr>
        <w:t>Email:</w:t>
      </w:r>
      <w:sdt>
        <w:sdtPr>
          <w:id w:val="390624373"/>
          <w:placeholder>
            <w:docPart w:val="74C8961EBE254E8CBD5534198D544B9A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5988DB22" w14:textId="77777777" w:rsidR="009879CA" w:rsidRDefault="009879CA" w:rsidP="009879CA">
      <w:r w:rsidRPr="00696A11">
        <w:rPr>
          <w:b/>
          <w:bCs/>
        </w:rPr>
        <w:t>Unknown Address</w:t>
      </w:r>
      <w:r>
        <w:t>:</w:t>
      </w:r>
      <w:sdt>
        <w:sdtPr>
          <w:id w:val="32531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24B7DE4" w14:textId="77777777" w:rsidR="009879CA" w:rsidRDefault="009879CA" w:rsidP="009879CA">
      <w:r w:rsidRPr="009879CA">
        <w:rPr>
          <w:b/>
          <w:bCs/>
        </w:rPr>
        <w:t>Ethnicity:</w:t>
      </w:r>
      <w:r>
        <w:t xml:space="preserve"> </w:t>
      </w:r>
      <w:sdt>
        <w:sdtPr>
          <w:alias w:val="Ethnicity"/>
          <w:tag w:val="Ethnicity"/>
          <w:id w:val="526604150"/>
          <w:placeholder>
            <w:docPart w:val="50C08E786EC24952BC15C5F92A2678C9"/>
          </w:placeholder>
          <w:showingPlcHdr/>
          <w:comboBox>
            <w:listItem w:value="Choose an item."/>
            <w:listItem w:displayText="Asian or British Asian - British Indian" w:value="Asian or British Asian - British Indian"/>
            <w:listItem w:displayText="Asian or British Asian - Bangladeshi" w:value="Asian or British Asian - Bangladeshi"/>
            <w:listItem w:displayText="Asian or British Asian - Chinese" w:value="Asian or British Asian - Chinese"/>
            <w:listItem w:displayText="Asian or British Asian - Pakistani" w:value="Asian or British Asian - Pakistani"/>
            <w:listItem w:displayText="Asian or British Asian - Other" w:value="Asian or British Asian - Other"/>
            <w:listItem w:displayText="Black or Black British - African" w:value="Black or Black British - African"/>
            <w:listItem w:displayText="Black or Black British - Carribbean" w:value="Black or Black British - Carribbean"/>
            <w:listItem w:displayText="Black or Black British - Other" w:value="Black or Black British - Other"/>
            <w:listItem w:displayText="Mixed and Multiple Ethnic Groups - Other " w:value="Mixed and Multiple Ethnic Groups - Other "/>
            <w:listItem w:displayText="Mixed and Multiple Ethnic Groups - White and Asian" w:value="Mixed and Multiple Ethnic Groups - White and Asian"/>
            <w:listItem w:displayText="Mixed and Multiple Ethnic Groups - White and Black African" w:value="Mixed and Multiple Ethnic Groups - White and Black African"/>
            <w:listItem w:displayText="Mixed and Multiple Ethnic Groups - White and Black Carribbean " w:value="Mixed and Multiple Ethnic Groups - White and Black Carribbean "/>
            <w:listItem w:displayText="Mixed and Multiple Ethnic Groups - other" w:value="Mixed and Multiple Ethnic Groups - other"/>
            <w:listItem w:displayText="Other Ethnic Group" w:value="Other Ethnic Group"/>
            <w:listItem w:displayText="Refused/Prefer not to say" w:value="Refused/Prefer not to say"/>
            <w:listItem w:displayText="Unknown" w:value="Unknown"/>
            <w:listItem w:displayText="White - English, Welsh, Scottish, Northern Irish or British" w:value="White - English, Welsh, Scottish, Northern Irish or British"/>
            <w:listItem w:displayText="White - Gypsy or Irish Traveller" w:value="White - Gypsy or Irish Traveller"/>
            <w:listItem w:displayText="White - Irish" w:value="White - Irish"/>
            <w:listItem w:displayText="White - Other" w:value="White - Other"/>
            <w:listItem w:displayText="White - Roma" w:value="White - Roma"/>
          </w:comboBox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  <w:r>
        <w:tab/>
      </w:r>
      <w:r>
        <w:tab/>
      </w:r>
      <w:r>
        <w:tab/>
      </w:r>
      <w:r w:rsidRPr="009879CA">
        <w:rPr>
          <w:b/>
          <w:bCs/>
        </w:rPr>
        <w:t>Language:</w:t>
      </w:r>
      <w:r>
        <w:t xml:space="preserve"> </w:t>
      </w:r>
      <w:sdt>
        <w:sdtPr>
          <w:id w:val="-1512985305"/>
          <w:placeholder>
            <w:docPart w:val="41B0D049433241929FB34E50B14C8EB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55298C29" w14:textId="77777777" w:rsidR="009879CA" w:rsidRDefault="009879CA" w:rsidP="009879CA">
      <w:r w:rsidRPr="009879CA">
        <w:rPr>
          <w:b/>
          <w:bCs/>
        </w:rPr>
        <w:t>Interpreter required?</w:t>
      </w:r>
      <w:r>
        <w:t xml:space="preserve"> </w:t>
      </w:r>
      <w:sdt>
        <w:sdtPr>
          <w:id w:val="204149365"/>
          <w:placeholder>
            <w:docPart w:val="50C08E786EC24952BC15C5F92A2678C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35F2F64F" w14:textId="77777777" w:rsidR="00A20494" w:rsidRDefault="00A20494" w:rsidP="009879CA"/>
    <w:p w14:paraId="44E00060" w14:textId="77777777" w:rsidR="009879CA" w:rsidRDefault="009879CA" w:rsidP="009879CA">
      <w:pPr>
        <w:pStyle w:val="Heading1"/>
      </w:pPr>
      <w:bookmarkStart w:id="2" w:name="_Toc193458335"/>
      <w:r>
        <w:lastRenderedPageBreak/>
        <w:t>3 Other Children and Adults Living in the Home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1485"/>
        <w:gridCol w:w="1050"/>
        <w:gridCol w:w="1717"/>
      </w:tblGrid>
      <w:tr w:rsidR="00A20494" w14:paraId="193D88CC" w14:textId="77777777" w:rsidTr="00A20494">
        <w:tc>
          <w:tcPr>
            <w:tcW w:w="1696" w:type="dxa"/>
            <w:shd w:val="clear" w:color="auto" w:fill="C1E4F5" w:themeFill="accent1" w:themeFillTint="33"/>
          </w:tcPr>
          <w:p w14:paraId="607B4E3F" w14:textId="77777777" w:rsidR="00A20494" w:rsidRPr="00CE6AC0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Forename</w:t>
            </w:r>
          </w:p>
        </w:tc>
        <w:tc>
          <w:tcPr>
            <w:tcW w:w="1560" w:type="dxa"/>
            <w:shd w:val="clear" w:color="auto" w:fill="C1E4F5" w:themeFill="accent1" w:themeFillTint="33"/>
          </w:tcPr>
          <w:p w14:paraId="7575ABE3" w14:textId="77777777" w:rsidR="00A20494" w:rsidRPr="00CE6AC0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Surname</w:t>
            </w:r>
          </w:p>
        </w:tc>
        <w:tc>
          <w:tcPr>
            <w:tcW w:w="992" w:type="dxa"/>
            <w:shd w:val="clear" w:color="auto" w:fill="C1E4F5" w:themeFill="accent1" w:themeFillTint="33"/>
          </w:tcPr>
          <w:p w14:paraId="3E501DF9" w14:textId="77777777" w:rsidR="00A20494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DoB/</w:t>
            </w:r>
          </w:p>
          <w:p w14:paraId="229AB2B3" w14:textId="77777777" w:rsidR="00A20494" w:rsidRPr="00CE6AC0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Age</w:t>
            </w:r>
          </w:p>
        </w:tc>
        <w:tc>
          <w:tcPr>
            <w:tcW w:w="1485" w:type="dxa"/>
            <w:shd w:val="clear" w:color="auto" w:fill="C1E4F5" w:themeFill="accent1" w:themeFillTint="33"/>
          </w:tcPr>
          <w:p w14:paraId="23C63D51" w14:textId="77777777" w:rsidR="00A20494" w:rsidRPr="00CE6AC0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Relationship</w:t>
            </w:r>
          </w:p>
        </w:tc>
        <w:tc>
          <w:tcPr>
            <w:tcW w:w="1050" w:type="dxa"/>
            <w:shd w:val="clear" w:color="auto" w:fill="C1E4F5" w:themeFill="accent1" w:themeFillTint="33"/>
          </w:tcPr>
          <w:p w14:paraId="072B206D" w14:textId="77777777" w:rsidR="00A20494" w:rsidRPr="00CE6AC0" w:rsidRDefault="00A20494" w:rsidP="009879CA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1717" w:type="dxa"/>
            <w:shd w:val="clear" w:color="auto" w:fill="C1E4F5" w:themeFill="accent1" w:themeFillTint="33"/>
          </w:tcPr>
          <w:p w14:paraId="1C879A77" w14:textId="77777777" w:rsidR="00A20494" w:rsidRPr="00CE6AC0" w:rsidRDefault="00A20494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Ethnicity</w:t>
            </w:r>
          </w:p>
        </w:tc>
      </w:tr>
      <w:tr w:rsidR="00A20494" w14:paraId="5BE1D689" w14:textId="77777777" w:rsidTr="00A20494">
        <w:sdt>
          <w:sdtPr>
            <w:id w:val="643158881"/>
            <w:placeholder>
              <w:docPart w:val="7A8135BC9D6A4948A535D69E5610E69B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68B5AB1C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44880385"/>
            <w:placeholder>
              <w:docPart w:val="7A8135BC9D6A4948A535D69E5610E69B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1C72496F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1466622"/>
            <w:placeholder>
              <w:docPart w:val="7A8135BC9D6A4948A535D69E5610E69B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6777EF41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54976160"/>
            <w:placeholder>
              <w:docPart w:val="7A8135BC9D6A4948A535D69E5610E69B"/>
            </w:placeholder>
            <w:showingPlcHdr/>
            <w:text/>
          </w:sdtPr>
          <w:sdtEndPr/>
          <w:sdtContent>
            <w:tc>
              <w:tcPr>
                <w:tcW w:w="1485" w:type="dxa"/>
              </w:tcPr>
              <w:p w14:paraId="7F2278D6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68829CFB" w14:textId="77777777" w:rsidR="00A20494" w:rsidRDefault="000665D9" w:rsidP="009879CA">
            <w:sdt>
              <w:sdtPr>
                <w:id w:val="-233546971"/>
                <w:placeholder>
                  <w:docPart w:val="60288122375341189E1E0C0A95839AEC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EndPr/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75CD311B" w14:textId="77777777" w:rsidR="00A20494" w:rsidRDefault="000665D9" w:rsidP="009879CA">
            <w:sdt>
              <w:sdtPr>
                <w:alias w:val="Ethnicity"/>
                <w:tag w:val="Ethnicity"/>
                <w:id w:val="-72660939"/>
                <w:placeholder>
                  <w:docPart w:val="D49E1F044BF648618A55B7AB9032F9FC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EndPr/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0494" w14:paraId="4F974BBF" w14:textId="77777777" w:rsidTr="00A20494">
        <w:sdt>
          <w:sdtPr>
            <w:id w:val="-877773366"/>
            <w:placeholder>
              <w:docPart w:val="261B817D411D4E8E9E6D6B36FD419D0D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01F03E2F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6058303"/>
            <w:placeholder>
              <w:docPart w:val="F3A7BEB05E51493FA73BE273586EE535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788E4093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9640793"/>
            <w:placeholder>
              <w:docPart w:val="2087F11FBF4A45EEBD9DA91E078E4762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04504DC1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5965431"/>
            <w:placeholder>
              <w:docPart w:val="91F478EC9F6044E281047B9C1867ED26"/>
            </w:placeholder>
            <w:showingPlcHdr/>
            <w:text/>
          </w:sdtPr>
          <w:sdtEndPr/>
          <w:sdtContent>
            <w:tc>
              <w:tcPr>
                <w:tcW w:w="1485" w:type="dxa"/>
              </w:tcPr>
              <w:p w14:paraId="17C3A362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475F97E7" w14:textId="77777777" w:rsidR="00A20494" w:rsidRDefault="000665D9" w:rsidP="009879CA">
            <w:sdt>
              <w:sdtPr>
                <w:id w:val="1995840585"/>
                <w:placeholder>
                  <w:docPart w:val="1ABC3EE7D32E48C1AEFB10AB617C6FA5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EndPr/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395366B0" w14:textId="77777777" w:rsidR="00A20494" w:rsidRDefault="000665D9" w:rsidP="009879CA">
            <w:sdt>
              <w:sdtPr>
                <w:alias w:val="Ethnicity"/>
                <w:tag w:val="Ethnicity"/>
                <w:id w:val="-1382482893"/>
                <w:placeholder>
                  <w:docPart w:val="0F7AF506D44848AAAF2D682AC00E9D54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EndPr/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0494" w14:paraId="6A7FF564" w14:textId="77777777" w:rsidTr="00A20494">
        <w:sdt>
          <w:sdtPr>
            <w:id w:val="-122929417"/>
            <w:placeholder>
              <w:docPart w:val="89CE0D1532A544E6872A7DA223F058A1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7A41C81B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17927221"/>
            <w:placeholder>
              <w:docPart w:val="00A6B2A0DDEC4FA4BB864990287E1217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48A6BF53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19948223"/>
            <w:placeholder>
              <w:docPart w:val="AB8B1263FBB54E7293F9E577AFA33B63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4006B562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795557"/>
            <w:placeholder>
              <w:docPart w:val="ACE184FB012E45DF83189B03C3D78867"/>
            </w:placeholder>
            <w:showingPlcHdr/>
            <w:text/>
          </w:sdtPr>
          <w:sdtEndPr/>
          <w:sdtContent>
            <w:tc>
              <w:tcPr>
                <w:tcW w:w="1485" w:type="dxa"/>
              </w:tcPr>
              <w:p w14:paraId="5C694F76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4F1A3A0F" w14:textId="77777777" w:rsidR="00A20494" w:rsidRDefault="000665D9" w:rsidP="009879CA">
            <w:sdt>
              <w:sdtPr>
                <w:id w:val="55283777"/>
                <w:placeholder>
                  <w:docPart w:val="2313C783387042AD9DB9495767180E9D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EndPr/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3C322345" w14:textId="77777777" w:rsidR="00A20494" w:rsidRDefault="000665D9" w:rsidP="009879CA">
            <w:sdt>
              <w:sdtPr>
                <w:alias w:val="Ethnicity"/>
                <w:tag w:val="Ethnicity"/>
                <w:id w:val="-1559706949"/>
                <w:placeholder>
                  <w:docPart w:val="973F7BE06FAC4B68BB239B6EBA48E51E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EndPr/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0494" w14:paraId="72046198" w14:textId="77777777" w:rsidTr="00A20494">
        <w:sdt>
          <w:sdtPr>
            <w:id w:val="63313251"/>
            <w:placeholder>
              <w:docPart w:val="9067045E137D4AE6872BAB09BF446580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49F5E9AD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09723244"/>
            <w:placeholder>
              <w:docPart w:val="A7D4FB0E409B4A97B0A30EA782183995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7A125E59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00868458"/>
            <w:placeholder>
              <w:docPart w:val="21EF8063819546DDBF10A407F404ADA9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2DBA67A1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0690164"/>
            <w:placeholder>
              <w:docPart w:val="EA2B257914944FC090F210CA3AFAF3F5"/>
            </w:placeholder>
            <w:showingPlcHdr/>
            <w:text/>
          </w:sdtPr>
          <w:sdtEndPr/>
          <w:sdtContent>
            <w:tc>
              <w:tcPr>
                <w:tcW w:w="1485" w:type="dxa"/>
              </w:tcPr>
              <w:p w14:paraId="63266985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53AB11F2" w14:textId="77777777" w:rsidR="00A20494" w:rsidRDefault="000665D9" w:rsidP="009879CA">
            <w:sdt>
              <w:sdtPr>
                <w:id w:val="1731263504"/>
                <w:placeholder>
                  <w:docPart w:val="A7BAD5EB59F642C7BF6022C2D48885B1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EndPr/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64DC49B4" w14:textId="77777777" w:rsidR="00A20494" w:rsidRDefault="000665D9" w:rsidP="009879CA">
            <w:sdt>
              <w:sdtPr>
                <w:alias w:val="Ethnicity"/>
                <w:tag w:val="Ethnicity"/>
                <w:id w:val="-1887015296"/>
                <w:placeholder>
                  <w:docPart w:val="F06A6803EC9C48CEA963AF9ED9D2DD53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EndPr/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20494" w14:paraId="0B13519E" w14:textId="77777777" w:rsidTr="00A20494">
        <w:sdt>
          <w:sdtPr>
            <w:id w:val="1687402154"/>
            <w:placeholder>
              <w:docPart w:val="9E3B3A0687AC444E8B53BA67896D6C47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2D20F0F1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38453133"/>
            <w:placeholder>
              <w:docPart w:val="C0EC485793154833BFBAC59F85845CD5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63C8169B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6211680"/>
            <w:placeholder>
              <w:docPart w:val="27E4E5DE5C084AD9B6D8301CBCDA525C"/>
            </w:placeholder>
            <w:showingPlcHdr/>
            <w:text/>
          </w:sdtPr>
          <w:sdtEndPr/>
          <w:sdtContent>
            <w:tc>
              <w:tcPr>
                <w:tcW w:w="992" w:type="dxa"/>
              </w:tcPr>
              <w:p w14:paraId="0E1815F9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16279361"/>
            <w:placeholder>
              <w:docPart w:val="0F52B76CBACB4312894CCE3D9F76FB7A"/>
            </w:placeholder>
            <w:showingPlcHdr/>
            <w:text/>
          </w:sdtPr>
          <w:sdtEndPr/>
          <w:sdtContent>
            <w:tc>
              <w:tcPr>
                <w:tcW w:w="1485" w:type="dxa"/>
              </w:tcPr>
              <w:p w14:paraId="4D0FA6E1" w14:textId="77777777" w:rsidR="00A20494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0" w:type="dxa"/>
          </w:tcPr>
          <w:p w14:paraId="6C81F322" w14:textId="77777777" w:rsidR="00A20494" w:rsidRDefault="000665D9" w:rsidP="009879CA">
            <w:sdt>
              <w:sdtPr>
                <w:id w:val="1162973949"/>
                <w:placeholder>
                  <w:docPart w:val="0628ADF021024B14A68EEBD15DBC6B8B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Trans-gender Male" w:value="Trans-gender Male"/>
                  <w:listItem w:displayText="Trans-gender female" w:value="Trans-gender female"/>
                  <w:listItem w:displayText="Trans-Gender Non-Binary" w:value="Trans-Gender Non-Binary"/>
                  <w:listItem w:displayText="Other" w:value="Other"/>
                </w:dropDownList>
              </w:sdtPr>
              <w:sdtEndPr/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17" w:type="dxa"/>
          </w:tcPr>
          <w:p w14:paraId="505940AF" w14:textId="77777777" w:rsidR="00A20494" w:rsidRDefault="000665D9" w:rsidP="009879CA">
            <w:sdt>
              <w:sdtPr>
                <w:alias w:val="Ethnicity"/>
                <w:tag w:val="Ethnicity"/>
                <w:id w:val="-2009746968"/>
                <w:placeholder>
                  <w:docPart w:val="C91AD293297347F8A3B9A197232864BE"/>
                </w:placeholder>
                <w:showingPlcHdr/>
                <w:comboBox>
                  <w:listItem w:value="Choose an item."/>
                  <w:listItem w:displayText="Asian or British Asian - British Indian" w:value="Asian or British Asian - British Indian"/>
                  <w:listItem w:displayText="Asian or British Asian - Bangladeshi" w:value="Asian or British Asian - Bangladeshi"/>
                  <w:listItem w:displayText="Asian or British Asian - Chinese" w:value="Asian or British Asian - Chinese"/>
                  <w:listItem w:displayText="Asian or British Asian - Pakistani" w:value="Asian or British Asian - Pakistani"/>
                  <w:listItem w:displayText="Asian or British Asian - Other" w:value="Asian or British Asian - Other"/>
                  <w:listItem w:displayText="Black or Black British - African" w:value="Black or Black British - African"/>
                  <w:listItem w:displayText="Black or Black British - Carribbean" w:value="Black or Black British - Carribbean"/>
                  <w:listItem w:displayText="Black or Black British - Other" w:value="Black or Black British - Other"/>
                  <w:listItem w:displayText="Mixed and Multiple Ethnic Groups - Other " w:value="Mixed and Multiple Ethnic Groups - Other "/>
                  <w:listItem w:displayText="Mixed and Multiple Ethnic Groups - White and Asian" w:value="Mixed and Multiple Ethnic Groups - White and Asian"/>
                  <w:listItem w:displayText="Mixed and Multiple Ethnic Groups - White and Black African" w:value="Mixed and Multiple Ethnic Groups - White and Black African"/>
                  <w:listItem w:displayText="Mixed and Multiple Ethnic Groups - White and Black Carribbean " w:value="Mixed and Multiple Ethnic Groups - White and Black Carribbean "/>
                  <w:listItem w:displayText="Mixed and Multiple Ethnic Groups - other" w:value="Mixed and Multiple Ethnic Groups - other"/>
                  <w:listItem w:displayText="Other Ethnic Group" w:value="Other Ethnic Group"/>
                  <w:listItem w:displayText="Refused/Prefer not to say" w:value="Refused/Prefer not to say"/>
                  <w:listItem w:displayText="Unknown" w:value="Unknown"/>
                  <w:listItem w:displayText="White - English, Welsh, Scottish, Northern Irish or British" w:value="White - English, Welsh, Scottish, Northern Irish or British"/>
                  <w:listItem w:displayText="White - Gypsy or Irish Traveller" w:value="White - Gypsy or Irish Traveller"/>
                  <w:listItem w:displayText="White - Irish" w:value="White - Irish"/>
                  <w:listItem w:displayText="White - Other" w:value="White - Other"/>
                  <w:listItem w:displayText="White - Roma" w:value="White - Roma"/>
                </w:comboBox>
              </w:sdtPr>
              <w:sdtEndPr/>
              <w:sdtContent>
                <w:r w:rsidR="00A20494" w:rsidRPr="004E008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7F2EDE48" w14:textId="77777777" w:rsidR="00CE6AC0" w:rsidRDefault="00CE6AC0" w:rsidP="00522A26">
      <w:pPr>
        <w:pStyle w:val="Heading1"/>
      </w:pPr>
      <w:bookmarkStart w:id="3" w:name="_Toc193458336"/>
      <w:r>
        <w:t>4 Other agencies involved with the child and/or their family</w:t>
      </w:r>
      <w:bookmarkEnd w:id="3"/>
    </w:p>
    <w:p w14:paraId="44125FB9" w14:textId="77777777" w:rsidR="00A20494" w:rsidRPr="00A20494" w:rsidRDefault="00A20494" w:rsidP="00A20494">
      <w:r>
        <w:t>Include any schools/colleges for siblings/household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E6AC0" w14:paraId="656C5C50" w14:textId="77777777" w:rsidTr="00CE6AC0">
        <w:tc>
          <w:tcPr>
            <w:tcW w:w="2254" w:type="dxa"/>
            <w:shd w:val="clear" w:color="auto" w:fill="C1E4F5" w:themeFill="accent1" w:themeFillTint="33"/>
          </w:tcPr>
          <w:p w14:paraId="0FEF27E2" w14:textId="77777777" w:rsidR="00CE6AC0" w:rsidRPr="00CE6AC0" w:rsidRDefault="00CE6AC0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Agency</w:t>
            </w:r>
          </w:p>
        </w:tc>
        <w:tc>
          <w:tcPr>
            <w:tcW w:w="2254" w:type="dxa"/>
            <w:shd w:val="clear" w:color="auto" w:fill="C1E4F5" w:themeFill="accent1" w:themeFillTint="33"/>
          </w:tcPr>
          <w:p w14:paraId="64D9BD40" w14:textId="77777777" w:rsidR="00CE6AC0" w:rsidRPr="00CE6AC0" w:rsidRDefault="00CE6AC0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Name</w:t>
            </w:r>
          </w:p>
        </w:tc>
        <w:tc>
          <w:tcPr>
            <w:tcW w:w="2254" w:type="dxa"/>
            <w:shd w:val="clear" w:color="auto" w:fill="C1E4F5" w:themeFill="accent1" w:themeFillTint="33"/>
          </w:tcPr>
          <w:p w14:paraId="103E2A47" w14:textId="77777777" w:rsidR="00CE6AC0" w:rsidRPr="00CE6AC0" w:rsidRDefault="00CE6AC0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Phone Number</w:t>
            </w:r>
          </w:p>
        </w:tc>
        <w:tc>
          <w:tcPr>
            <w:tcW w:w="2254" w:type="dxa"/>
            <w:shd w:val="clear" w:color="auto" w:fill="C1E4F5" w:themeFill="accent1" w:themeFillTint="33"/>
          </w:tcPr>
          <w:p w14:paraId="3BE89A18" w14:textId="77777777" w:rsidR="00CE6AC0" w:rsidRPr="00CE6AC0" w:rsidRDefault="00CE6AC0" w:rsidP="009879CA">
            <w:pPr>
              <w:rPr>
                <w:b/>
                <w:bCs/>
              </w:rPr>
            </w:pPr>
            <w:r w:rsidRPr="00CE6AC0">
              <w:rPr>
                <w:b/>
                <w:bCs/>
              </w:rPr>
              <w:t>Email</w:t>
            </w:r>
          </w:p>
        </w:tc>
      </w:tr>
      <w:tr w:rsidR="00CE6AC0" w14:paraId="68D5116C" w14:textId="77777777" w:rsidTr="00CE6AC0">
        <w:sdt>
          <w:sdtPr>
            <w:id w:val="263889993"/>
            <w:placeholder>
              <w:docPart w:val="CD228B0B27214D628003675C501F77B9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091E61DA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3976543"/>
            <w:placeholder>
              <w:docPart w:val="E372AC5B8C074406B8CFA3E4D6E79215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6D9C942D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0027925"/>
            <w:placeholder>
              <w:docPart w:val="0886CBD0715C4B29B7BA1F6E9CDFC3F2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2AED7417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6823542"/>
            <w:placeholder>
              <w:docPart w:val="BDB64C6494E74588A5591CFD2B522CAC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728B6600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6AC0" w14:paraId="72CF36DC" w14:textId="77777777" w:rsidTr="00CE6AC0">
        <w:sdt>
          <w:sdtPr>
            <w:id w:val="1579563200"/>
            <w:placeholder>
              <w:docPart w:val="F0F6428733A144C3BD254C06C9F93786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510A4D27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6749350"/>
            <w:placeholder>
              <w:docPart w:val="531516B6FF0B4EE69EAE4D0D4ABE7905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133EA0BF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9430077"/>
            <w:placeholder>
              <w:docPart w:val="64C55C1E77314516B4B133414A359B4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64A96F1D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5883566"/>
            <w:placeholder>
              <w:docPart w:val="719A05868B8E463E936D3E0EAAB80486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5318A06C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6AC0" w14:paraId="1751A6CA" w14:textId="77777777" w:rsidTr="00CE6AC0">
        <w:sdt>
          <w:sdtPr>
            <w:id w:val="1178011215"/>
            <w:placeholder>
              <w:docPart w:val="DF56F2767A984A279582B0DF9BDEED39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127877C8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57052887"/>
            <w:placeholder>
              <w:docPart w:val="7F02CEBF412C48C9A132D9437D699B59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3297EFD3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1656964"/>
            <w:placeholder>
              <w:docPart w:val="A6A1EAE416EF440BB1A2A3C021FE9606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09D84606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9108456"/>
            <w:placeholder>
              <w:docPart w:val="D6F4AAAAD027457091F35E7E5C910919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49031BE3" w14:textId="77777777" w:rsidR="00CE6AC0" w:rsidRDefault="00A20494" w:rsidP="009879CA">
                <w:r w:rsidRPr="004E008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784643" w14:textId="77777777" w:rsidR="00CE6AC0" w:rsidRDefault="00CE6AC0" w:rsidP="00CE6AC0">
      <w:pPr>
        <w:pStyle w:val="Heading1"/>
      </w:pPr>
      <w:bookmarkStart w:id="4" w:name="_Toc193458337"/>
      <w:r>
        <w:lastRenderedPageBreak/>
        <w:t>5 General Practitioner Details</w:t>
      </w:r>
      <w:bookmarkEnd w:id="4"/>
    </w:p>
    <w:p w14:paraId="4B2C38A1" w14:textId="77777777" w:rsidR="00CE6AC0" w:rsidRDefault="00CE6AC0" w:rsidP="009879CA">
      <w:r w:rsidRPr="00CE6AC0">
        <w:rPr>
          <w:b/>
          <w:bCs/>
        </w:rPr>
        <w:t>Is the family registered with a GP?</w:t>
      </w:r>
      <w:r>
        <w:t xml:space="preserve"> </w:t>
      </w:r>
      <w:sdt>
        <w:sdtPr>
          <w:id w:val="319390980"/>
          <w:placeholder>
            <w:docPart w:val="200B51C4AC944029810B9D1DC438D606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Not Known" w:value="Not Known"/>
          </w:comboBox>
        </w:sdtPr>
        <w:sdtEndPr/>
        <w:sdtContent>
          <w:r w:rsidRPr="004E008B">
            <w:rPr>
              <w:rStyle w:val="PlaceholderText"/>
            </w:rPr>
            <w:t>Choose an item.</w:t>
          </w:r>
        </w:sdtContent>
      </w:sdt>
    </w:p>
    <w:p w14:paraId="7A854C7B" w14:textId="77777777" w:rsidR="00522A26" w:rsidRDefault="00CE6AC0" w:rsidP="009879CA">
      <w:r w:rsidRPr="00CE6AC0">
        <w:rPr>
          <w:b/>
          <w:bCs/>
        </w:rPr>
        <w:t>Practice/Health Centre name:</w:t>
      </w:r>
      <w:r>
        <w:t xml:space="preserve"> </w:t>
      </w:r>
      <w:sdt>
        <w:sdtPr>
          <w:id w:val="2047012999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66D3FC46" w14:textId="77777777" w:rsidR="00CE6AC0" w:rsidRDefault="00CE6AC0" w:rsidP="00CE6AC0">
      <w:pPr>
        <w:pStyle w:val="Heading1"/>
      </w:pPr>
      <w:bookmarkStart w:id="5" w:name="_Toc193458338"/>
      <w:r>
        <w:t>6 Areas of Safeguarding Concern or Need</w:t>
      </w:r>
      <w:bookmarkEnd w:id="5"/>
    </w:p>
    <w:p w14:paraId="6D81F15A" w14:textId="77777777" w:rsidR="00CE6AC0" w:rsidRPr="00F3689C" w:rsidRDefault="00A612DB" w:rsidP="009879C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C5EC561" wp14:editId="7AC6D9C7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886450" cy="4105275"/>
                <wp:effectExtent l="0" t="0" r="19050" b="28575"/>
                <wp:wrapNone/>
                <wp:docPr id="208085132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1052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6273C" id="Rectangle: Rounded Corners 2" o:spid="_x0000_s1026" style="position:absolute;margin-left:412.3pt;margin-top:19.4pt;width:463.5pt;height:323.2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" fillcolor="#dceaf7 [351]" strokecolor="#030e13 [484]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  <w:r w:rsidR="00CE6AC0" w:rsidRPr="00F3689C">
        <w:rPr>
          <w:b/>
          <w:bCs/>
        </w:rPr>
        <w:t>Tick all that apply and give details in section 7</w:t>
      </w:r>
      <w:r w:rsidR="00F3689C">
        <w:rPr>
          <w:b/>
          <w:bCs/>
        </w:rPr>
        <w:t xml:space="preserve"> – See our </w:t>
      </w:r>
      <w:hyperlink r:id="rId11" w:history="1">
        <w:r w:rsidR="00F3689C" w:rsidRPr="00F3689C">
          <w:rPr>
            <w:rStyle w:val="Hyperlink"/>
            <w:b/>
            <w:bCs/>
          </w:rPr>
          <w:t>Thresholds</w:t>
        </w:r>
      </w:hyperlink>
    </w:p>
    <w:p w14:paraId="2D15076D" w14:textId="77777777" w:rsidR="00A612DB" w:rsidRDefault="00A612DB" w:rsidP="009879CA"/>
    <w:p w14:paraId="1ACAB2A6" w14:textId="77777777" w:rsidR="00A612DB" w:rsidRDefault="00A612DB" w:rsidP="009879CA"/>
    <w:p w14:paraId="6D3439CF" w14:textId="77777777" w:rsidR="00CE6AC0" w:rsidRDefault="00CE6AC0" w:rsidP="009879CA">
      <w:r>
        <w:t>Physical abuse</w:t>
      </w:r>
      <w:r>
        <w:tab/>
        <w:t>: Yes</w:t>
      </w:r>
      <w:sdt>
        <w:sdtPr>
          <w:id w:val="-8931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39597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Private Fostering: Yes</w:t>
      </w:r>
      <w:sdt>
        <w:sdtPr>
          <w:id w:val="-92888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94728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79A9A30" w14:textId="77777777" w:rsidR="00CE6AC0" w:rsidRDefault="00CE6AC0" w:rsidP="009879CA">
      <w:r>
        <w:t>Neglect: Yes</w:t>
      </w:r>
      <w:sdt>
        <w:sdtPr>
          <w:id w:val="-166831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26597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>Young Carer: Yes</w:t>
      </w:r>
      <w:sdt>
        <w:sdtPr>
          <w:id w:val="-112422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6948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119CAC6" w14:textId="77777777" w:rsidR="00CE6AC0" w:rsidRDefault="00CE6AC0" w:rsidP="009879CA">
      <w:r>
        <w:t>Sexual Abuse: Yes</w:t>
      </w:r>
      <w:sdt>
        <w:sdtPr>
          <w:id w:val="-50444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86042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Domestic Abuse: Yes</w:t>
      </w:r>
      <w:sdt>
        <w:sdtPr>
          <w:id w:val="125848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86505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584F5A1" w14:textId="77777777" w:rsidR="00CE6AC0" w:rsidRDefault="00F3689C" w:rsidP="009879CA">
      <w:r>
        <w:t>Emotional Abuse Yes</w:t>
      </w:r>
      <w:sdt>
        <w:sdtPr>
          <w:id w:val="-58129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895226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Radicalisation/Extremism (Prevent) Yes</w:t>
      </w:r>
      <w:sdt>
        <w:sdtPr>
          <w:id w:val="3148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75780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D00A50" w14:textId="77777777" w:rsidR="00F3689C" w:rsidRDefault="00F3689C" w:rsidP="009879CA">
      <w:r>
        <w:t>Substance Misuse Yes</w:t>
      </w:r>
      <w:sdt>
        <w:sdtPr>
          <w:id w:val="166250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89912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Female Genital Mutilation Yes</w:t>
      </w:r>
      <w:sdt>
        <w:sdtPr>
          <w:id w:val="-197844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45956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0287D53" w14:textId="77777777" w:rsidR="00F3689C" w:rsidRDefault="00F3689C" w:rsidP="009879CA">
      <w:r>
        <w:t>Missing from Home/Care Yes</w:t>
      </w:r>
      <w:sdt>
        <w:sdtPr>
          <w:id w:val="-176599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93181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Modern Slavery/Trafficking Yes</w:t>
      </w:r>
      <w:sdt>
        <w:sdtPr>
          <w:id w:val="-100088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25398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C5C9FF6" w14:textId="77777777" w:rsidR="00F3689C" w:rsidRDefault="00F3689C" w:rsidP="009879CA">
      <w:r>
        <w:t>Child’s mental Health Yes</w:t>
      </w:r>
      <w:sdt>
        <w:sdtPr>
          <w:id w:val="908423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56576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Parent’s Mental Health Yes</w:t>
      </w:r>
      <w:sdt>
        <w:sdtPr>
          <w:id w:val="133465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208210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716CCC" w14:textId="77777777" w:rsidR="00F3689C" w:rsidRDefault="00F3689C" w:rsidP="009879CA">
      <w:r>
        <w:t>Online abuse: Yes</w:t>
      </w:r>
      <w:sdt>
        <w:sdtPr>
          <w:id w:val="13360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76144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>Child to Parent violence Yes</w:t>
      </w:r>
      <w:sdt>
        <w:sdtPr>
          <w:id w:val="-53859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8380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2678C13" w14:textId="77777777" w:rsidR="00BB0A67" w:rsidRDefault="00F3689C" w:rsidP="009879CA">
      <w:r>
        <w:t>Child Exploitation: Yes</w:t>
      </w:r>
      <w:sdt>
        <w:sdtPr>
          <w:id w:val="29118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11819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14:paraId="6975970E" w14:textId="77777777" w:rsidR="00BB0A67" w:rsidRDefault="00BB0A67" w:rsidP="009879CA"/>
    <w:p w14:paraId="5F30F257" w14:textId="77777777" w:rsidR="00F3689C" w:rsidRDefault="00F3689C" w:rsidP="009879CA">
      <w:r>
        <w:t>Other:</w:t>
      </w:r>
      <w:sdt>
        <w:sdtPr>
          <w:id w:val="1544401350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73CDCFEA" w14:textId="77777777" w:rsidR="00A20494" w:rsidRDefault="00A20494">
      <w:r>
        <w:br w:type="page"/>
      </w:r>
    </w:p>
    <w:p w14:paraId="39AE3BD2" w14:textId="77777777" w:rsidR="00F3689C" w:rsidRDefault="00F3689C" w:rsidP="00522A26">
      <w:pPr>
        <w:pStyle w:val="Heading1"/>
      </w:pPr>
      <w:bookmarkStart w:id="6" w:name="_Toc193458339"/>
      <w:r>
        <w:lastRenderedPageBreak/>
        <w:t>7 Detailed Reasons for Referral</w:t>
      </w:r>
      <w:bookmarkEnd w:id="6"/>
      <w:r>
        <w:t xml:space="preserve"> </w:t>
      </w:r>
    </w:p>
    <w:p w14:paraId="6C39ABD9" w14:textId="77777777" w:rsidR="00F3689C" w:rsidRPr="00522A26" w:rsidRDefault="00F3689C" w:rsidP="009879CA">
      <w:pPr>
        <w:rPr>
          <w:b/>
          <w:bCs/>
        </w:rPr>
      </w:pPr>
      <w:r w:rsidRPr="00522A26">
        <w:rPr>
          <w:b/>
          <w:bCs/>
        </w:rPr>
        <w:t>What are you Worried About?</w:t>
      </w:r>
    </w:p>
    <w:sdt>
      <w:sdtPr>
        <w:id w:val="-1174955580"/>
        <w:placeholder>
          <w:docPart w:val="FB0E90CC4674433B9E9B4CF8614B2F79"/>
        </w:placeholder>
        <w:showingPlcHdr/>
      </w:sdtPr>
      <w:sdtEndPr/>
      <w:sdtContent>
        <w:p w14:paraId="7B828563" w14:textId="77777777" w:rsidR="00F3689C" w:rsidRDefault="00F3689C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594413FC" w14:textId="77777777" w:rsidR="00F3689C" w:rsidRDefault="00F3689C" w:rsidP="009879CA"/>
    <w:p w14:paraId="23BF8F7A" w14:textId="77777777" w:rsidR="00F3689C" w:rsidRPr="00522A26" w:rsidRDefault="00F3689C" w:rsidP="009879CA">
      <w:pPr>
        <w:rPr>
          <w:b/>
          <w:bCs/>
        </w:rPr>
      </w:pPr>
      <w:r w:rsidRPr="00522A26">
        <w:rPr>
          <w:b/>
          <w:bCs/>
        </w:rPr>
        <w:t>What is the Immediate Risk</w:t>
      </w:r>
    </w:p>
    <w:sdt>
      <w:sdtPr>
        <w:id w:val="-1895498468"/>
        <w:placeholder>
          <w:docPart w:val="FB0E90CC4674433B9E9B4CF8614B2F79"/>
        </w:placeholder>
        <w:showingPlcHdr/>
      </w:sdtPr>
      <w:sdtEndPr/>
      <w:sdtContent>
        <w:p w14:paraId="06F00880" w14:textId="77777777" w:rsidR="00F3689C" w:rsidRDefault="00F3689C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4182CD6C" w14:textId="77777777" w:rsidR="00F3689C" w:rsidRDefault="00F3689C" w:rsidP="009879CA"/>
    <w:p w14:paraId="520F878B" w14:textId="77777777" w:rsidR="00F3689C" w:rsidRPr="00522A26" w:rsidRDefault="00F3689C" w:rsidP="009879CA">
      <w:pPr>
        <w:rPr>
          <w:b/>
          <w:bCs/>
        </w:rPr>
      </w:pPr>
      <w:r w:rsidRPr="00522A26">
        <w:rPr>
          <w:b/>
          <w:bCs/>
        </w:rPr>
        <w:t xml:space="preserve">Based On Your Concern What Is the Impact </w:t>
      </w:r>
      <w:proofErr w:type="gramStart"/>
      <w:r w:rsidRPr="00522A26">
        <w:rPr>
          <w:b/>
          <w:bCs/>
        </w:rPr>
        <w:t>Of</w:t>
      </w:r>
      <w:proofErr w:type="gramEnd"/>
      <w:r w:rsidRPr="00522A26">
        <w:rPr>
          <w:b/>
          <w:bCs/>
        </w:rPr>
        <w:t xml:space="preserve"> The Child/Young Person?</w:t>
      </w:r>
    </w:p>
    <w:sdt>
      <w:sdtPr>
        <w:id w:val="-215588037"/>
        <w:placeholder>
          <w:docPart w:val="FB0E90CC4674433B9E9B4CF8614B2F79"/>
        </w:placeholder>
        <w:showingPlcHdr/>
      </w:sdtPr>
      <w:sdtEndPr/>
      <w:sdtContent>
        <w:p w14:paraId="38CFBB22" w14:textId="77777777" w:rsidR="00F3689C" w:rsidRDefault="00F3689C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144AE6D0" w14:textId="77777777" w:rsidR="00F3689C" w:rsidRDefault="00F3689C" w:rsidP="009879CA"/>
    <w:p w14:paraId="18857CC7" w14:textId="77777777" w:rsidR="00F3689C" w:rsidRPr="00522A26" w:rsidRDefault="00F3689C" w:rsidP="009879CA">
      <w:pPr>
        <w:rPr>
          <w:b/>
          <w:bCs/>
        </w:rPr>
      </w:pPr>
      <w:r w:rsidRPr="00522A26">
        <w:rPr>
          <w:b/>
          <w:bCs/>
        </w:rPr>
        <w:t>What is Keeping the Child/Young Person safe?</w:t>
      </w:r>
    </w:p>
    <w:sdt>
      <w:sdtPr>
        <w:id w:val="110954218"/>
        <w:placeholder>
          <w:docPart w:val="FB0E90CC4674433B9E9B4CF8614B2F79"/>
        </w:placeholder>
        <w:showingPlcHdr/>
      </w:sdtPr>
      <w:sdtEndPr/>
      <w:sdtContent>
        <w:p w14:paraId="54108F25" w14:textId="77777777" w:rsidR="00F3689C" w:rsidRDefault="00522A26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1A5068C4" w14:textId="77777777" w:rsidR="00F3689C" w:rsidRDefault="00F3689C" w:rsidP="009879CA"/>
    <w:p w14:paraId="19CFF761" w14:textId="77777777" w:rsidR="00F3689C" w:rsidRPr="00522A26" w:rsidRDefault="00F3689C" w:rsidP="009879CA">
      <w:pPr>
        <w:rPr>
          <w:b/>
          <w:bCs/>
        </w:rPr>
      </w:pPr>
      <w:r w:rsidRPr="00522A26">
        <w:rPr>
          <w:b/>
          <w:bCs/>
        </w:rPr>
        <w:t>What intervention or support have you provided the family with?</w:t>
      </w:r>
    </w:p>
    <w:sdt>
      <w:sdtPr>
        <w:id w:val="373275869"/>
        <w:placeholder>
          <w:docPart w:val="FB0E90CC4674433B9E9B4CF8614B2F79"/>
        </w:placeholder>
        <w:showingPlcHdr/>
      </w:sdtPr>
      <w:sdtEndPr/>
      <w:sdtContent>
        <w:p w14:paraId="5A52055A" w14:textId="77777777" w:rsidR="00522A26" w:rsidRDefault="00522A26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17A4219E" w14:textId="77777777" w:rsidR="00522A26" w:rsidRDefault="00522A26" w:rsidP="009879CA"/>
    <w:p w14:paraId="0EAA6EA9" w14:textId="77777777" w:rsidR="00522A26" w:rsidRPr="00522A26" w:rsidRDefault="00522A26" w:rsidP="009879CA">
      <w:pPr>
        <w:rPr>
          <w:b/>
          <w:bCs/>
        </w:rPr>
      </w:pPr>
      <w:r w:rsidRPr="00522A26">
        <w:rPr>
          <w:b/>
          <w:bCs/>
        </w:rPr>
        <w:t>What are the views of the child/young person or their parents?</w:t>
      </w:r>
    </w:p>
    <w:sdt>
      <w:sdtPr>
        <w:id w:val="1589197974"/>
        <w:placeholder>
          <w:docPart w:val="FB0E90CC4674433B9E9B4CF8614B2F79"/>
        </w:placeholder>
        <w:showingPlcHdr/>
      </w:sdtPr>
      <w:sdtEndPr/>
      <w:sdtContent>
        <w:p w14:paraId="3B640F14" w14:textId="77777777" w:rsidR="00522A26" w:rsidRDefault="00522A26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08A34943" w14:textId="77777777" w:rsidR="00522A26" w:rsidRDefault="00522A26" w:rsidP="009879CA"/>
    <w:p w14:paraId="7B3E3E64" w14:textId="77777777" w:rsidR="00522A26" w:rsidRPr="00522A26" w:rsidRDefault="00522A26" w:rsidP="009879CA">
      <w:pPr>
        <w:rPr>
          <w:b/>
          <w:bCs/>
        </w:rPr>
      </w:pPr>
      <w:r w:rsidRPr="00522A26">
        <w:rPr>
          <w:b/>
          <w:bCs/>
        </w:rPr>
        <w:t>Any other comments you wish to make:</w:t>
      </w:r>
    </w:p>
    <w:sdt>
      <w:sdtPr>
        <w:id w:val="1568533996"/>
        <w:placeholder>
          <w:docPart w:val="FB0E90CC4674433B9E9B4CF8614B2F79"/>
        </w:placeholder>
        <w:showingPlcHdr/>
      </w:sdtPr>
      <w:sdtEndPr/>
      <w:sdtContent>
        <w:p w14:paraId="1DEC853B" w14:textId="77777777" w:rsidR="00522A26" w:rsidRDefault="00522A26" w:rsidP="009879CA">
          <w:r w:rsidRPr="004E008B">
            <w:rPr>
              <w:rStyle w:val="PlaceholderText"/>
            </w:rPr>
            <w:t>Click or tap here to enter text.</w:t>
          </w:r>
        </w:p>
      </w:sdtContent>
    </w:sdt>
    <w:p w14:paraId="15BFE880" w14:textId="77777777" w:rsidR="00522A26" w:rsidRDefault="00522A26">
      <w:r>
        <w:br w:type="page"/>
      </w:r>
    </w:p>
    <w:p w14:paraId="7E473596" w14:textId="77777777" w:rsidR="00522A26" w:rsidRDefault="00522A26" w:rsidP="00522A26">
      <w:pPr>
        <w:pStyle w:val="Heading1"/>
      </w:pPr>
      <w:bookmarkStart w:id="7" w:name="_Toc193458340"/>
      <w:r>
        <w:lastRenderedPageBreak/>
        <w:t>8 Consent Details</w:t>
      </w:r>
      <w:bookmarkEnd w:id="7"/>
    </w:p>
    <w:p w14:paraId="0CDFB973" w14:textId="77777777" w:rsidR="0087375F" w:rsidRPr="0087375F" w:rsidRDefault="0087375F" w:rsidP="00522A26">
      <w:pPr>
        <w:rPr>
          <w:u w:val="single"/>
        </w:rPr>
      </w:pPr>
      <w:r w:rsidRPr="0087375F">
        <w:rPr>
          <w:u w:val="single"/>
        </w:rPr>
        <w:t>For professionals only</w:t>
      </w:r>
    </w:p>
    <w:p w14:paraId="7DDA314A" w14:textId="77777777" w:rsidR="00522A26" w:rsidRDefault="0087375F" w:rsidP="00522A26">
      <w:r>
        <w:t>You</w:t>
      </w:r>
      <w:r w:rsidR="00522A26">
        <w:t xml:space="preserve"> should seek consent and explain to parents/carers why, what, how and with whom, their information will be shared. </w:t>
      </w:r>
      <w:r w:rsidR="00522A26" w:rsidRPr="00522A26">
        <w:rPr>
          <w:b/>
          <w:bCs/>
        </w:rPr>
        <w:t>The GDPR and Data Protection Act 2018 do not prevent, or limit, the sharing of information for the purposes of keeping children and young people safe.</w:t>
      </w:r>
    </w:p>
    <w:p w14:paraId="36A1CCC9" w14:textId="77777777" w:rsidR="00522A26" w:rsidRDefault="00522A26" w:rsidP="00522A26">
      <w:r>
        <w:t>There are certain circumstances in which consent or informing parent/carers of a referral to IFD is not required or in the child’s best interests, this is when seeking consent would:</w:t>
      </w:r>
    </w:p>
    <w:p w14:paraId="7839F9E2" w14:textId="77777777" w:rsidR="00522A26" w:rsidRDefault="00522A26" w:rsidP="00522A26">
      <w:r>
        <w:t>1.</w:t>
      </w:r>
      <w:r>
        <w:tab/>
        <w:t>Put the child at further risk of harm</w:t>
      </w:r>
    </w:p>
    <w:p w14:paraId="63343C26" w14:textId="77777777" w:rsidR="00522A26" w:rsidRDefault="00522A26" w:rsidP="00522A26">
      <w:r>
        <w:t>2.</w:t>
      </w:r>
      <w:r>
        <w:tab/>
        <w:t>Compromise a criminal investigation</w:t>
      </w:r>
    </w:p>
    <w:p w14:paraId="65F4711E" w14:textId="77777777" w:rsidR="00522A26" w:rsidRDefault="00522A26" w:rsidP="00522A26">
      <w:r>
        <w:t>3.</w:t>
      </w:r>
      <w:r>
        <w:tab/>
        <w:t>Cause undue delay in taking action to protect the child</w:t>
      </w:r>
    </w:p>
    <w:p w14:paraId="6DA47AA4" w14:textId="77777777" w:rsidR="00A612DB" w:rsidRDefault="00A612DB" w:rsidP="00522A2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99D90B8" wp14:editId="6CC5AC32">
                <wp:simplePos x="0" y="0"/>
                <wp:positionH relativeFrom="margin">
                  <wp:posOffset>-57150</wp:posOffset>
                </wp:positionH>
                <wp:positionV relativeFrom="paragraph">
                  <wp:posOffset>131445</wp:posOffset>
                </wp:positionV>
                <wp:extent cx="5591175" cy="1257300"/>
                <wp:effectExtent l="0" t="0" r="28575" b="19050"/>
                <wp:wrapNone/>
                <wp:docPr id="105664265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2573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8C66E" id="Rectangle: Rounded Corners 2" o:spid="_x0000_s1026" style="position:absolute;margin-left:-4.5pt;margin-top:10.35pt;width:440.25pt;height:99pt;z-index:-251655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" fillcolor="#dceaf7 [351]" strokecolor="#030e13 [484]" strokeweight="1pt">
                <v:fill opacity="16448f"/>
                <v:stroke joinstyle="miter"/>
                <w10:wrap anchorx="margin"/>
              </v:roundrect>
            </w:pict>
          </mc:Fallback>
        </mc:AlternateContent>
      </w:r>
    </w:p>
    <w:p w14:paraId="5A01D140" w14:textId="77777777" w:rsidR="00522A26" w:rsidRPr="00A20494" w:rsidRDefault="00522A26" w:rsidP="00522A26">
      <w:pPr>
        <w:rPr>
          <w:b/>
          <w:bCs/>
        </w:rPr>
      </w:pPr>
      <w:r w:rsidRPr="00A20494">
        <w:rPr>
          <w:b/>
          <w:bCs/>
        </w:rPr>
        <w:t>Has consent been obtained for sharing and storing the child and family’s   information?</w:t>
      </w:r>
    </w:p>
    <w:sdt>
      <w:sdtPr>
        <w:alias w:val="Yes"/>
        <w:tag w:val="Yes"/>
        <w:id w:val="1198746216"/>
        <w:placeholder>
          <w:docPart w:val="200B51C4AC944029810B9D1DC438D606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12C55ED7" w14:textId="77777777" w:rsidR="00522A26" w:rsidRDefault="00522A26" w:rsidP="00522A26">
          <w:r w:rsidRPr="004E008B">
            <w:rPr>
              <w:rStyle w:val="PlaceholderText"/>
            </w:rPr>
            <w:t>Choose an item.</w:t>
          </w:r>
        </w:p>
      </w:sdtContent>
    </w:sdt>
    <w:p w14:paraId="38D428BC" w14:textId="77777777" w:rsidR="00522A26" w:rsidRDefault="00522A26" w:rsidP="00522A26">
      <w:r w:rsidRPr="00A20494">
        <w:rPr>
          <w:b/>
          <w:bCs/>
        </w:rPr>
        <w:t>If ‘no’ then please state the reason why consent was not obtained</w:t>
      </w:r>
      <w:r>
        <w:t>:</w:t>
      </w:r>
    </w:p>
    <w:p w14:paraId="3E2B8AD7" w14:textId="77777777" w:rsidR="00522A26" w:rsidRDefault="00522A26" w:rsidP="00522A26">
      <w:r>
        <w:t xml:space="preserve"> </w:t>
      </w:r>
      <w:sdt>
        <w:sdtPr>
          <w:id w:val="-1760978943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277A2C14" w14:textId="77777777" w:rsidR="00522A26" w:rsidRDefault="00522A26" w:rsidP="00522A26">
      <w:pPr>
        <w:pStyle w:val="Heading1"/>
      </w:pPr>
      <w:bookmarkStart w:id="8" w:name="_Toc193458341"/>
      <w:r>
        <w:t>9 Referrer details:</w:t>
      </w:r>
      <w:bookmarkEnd w:id="8"/>
    </w:p>
    <w:p w14:paraId="14F9CA2B" w14:textId="77777777" w:rsidR="00522A26" w:rsidRDefault="00522A26" w:rsidP="00522A26">
      <w:r w:rsidRPr="00A20494">
        <w:rPr>
          <w:b/>
          <w:bCs/>
        </w:rPr>
        <w:t>Full Name</w:t>
      </w:r>
      <w:r>
        <w:t>:</w:t>
      </w:r>
      <w:sdt>
        <w:sdtPr>
          <w:id w:val="-321666874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4DCD915D" w14:textId="77777777" w:rsidR="00522A26" w:rsidRDefault="00522A26" w:rsidP="00522A26">
      <w:r w:rsidRPr="00A20494">
        <w:rPr>
          <w:b/>
          <w:bCs/>
        </w:rPr>
        <w:t>Position/Role:</w:t>
      </w:r>
      <w:r>
        <w:t xml:space="preserve"> </w:t>
      </w:r>
      <w:sdt>
        <w:sdtPr>
          <w:id w:val="-818186661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624E6A09" w14:textId="77777777" w:rsidR="00522A26" w:rsidRDefault="00522A26" w:rsidP="00522A26">
      <w:r w:rsidRPr="00A20494">
        <w:rPr>
          <w:b/>
          <w:bCs/>
        </w:rPr>
        <w:t>Organisation:</w:t>
      </w:r>
      <w:r>
        <w:t xml:space="preserve"> </w:t>
      </w:r>
      <w:sdt>
        <w:sdtPr>
          <w:id w:val="1261873056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7546BF85" w14:textId="77777777" w:rsidR="00522A26" w:rsidRDefault="00522A26" w:rsidP="00522A26">
      <w:r w:rsidRPr="00A20494">
        <w:rPr>
          <w:b/>
          <w:bCs/>
        </w:rPr>
        <w:t>Address:</w:t>
      </w:r>
      <w:r>
        <w:t xml:space="preserve"> </w:t>
      </w:r>
      <w:sdt>
        <w:sdtPr>
          <w:id w:val="-1185903947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362E52DE" w14:textId="77777777" w:rsidR="00522A26" w:rsidRDefault="00522A26" w:rsidP="00522A26">
      <w:r w:rsidRPr="00A20494">
        <w:rPr>
          <w:b/>
          <w:bCs/>
        </w:rPr>
        <w:t>Telephone:</w:t>
      </w:r>
      <w:sdt>
        <w:sdtPr>
          <w:id w:val="-1593469265"/>
          <w:placeholder>
            <w:docPart w:val="FB0E90CC4674433B9E9B4CF8614B2F79"/>
          </w:placeholder>
          <w:showingPlcHdr/>
          <w:text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2A2DEABD" w14:textId="77777777" w:rsidR="00522A26" w:rsidRDefault="00522A26" w:rsidP="00522A26">
      <w:r w:rsidRPr="00A20494">
        <w:rPr>
          <w:b/>
          <w:bCs/>
        </w:rPr>
        <w:t>Email</w:t>
      </w:r>
      <w:r>
        <w:t xml:space="preserve"> </w:t>
      </w:r>
      <w:sdt>
        <w:sdtPr>
          <w:id w:val="1407344723"/>
          <w:placeholder>
            <w:docPart w:val="FB0E90CC4674433B9E9B4CF8614B2F79"/>
          </w:placeholder>
          <w:showingPlcHdr/>
        </w:sdtPr>
        <w:sdtEndPr/>
        <w:sdtContent>
          <w:r w:rsidRPr="004E008B">
            <w:rPr>
              <w:rStyle w:val="PlaceholderText"/>
            </w:rPr>
            <w:t>Click or tap here to enter text.</w:t>
          </w:r>
        </w:sdtContent>
      </w:sdt>
    </w:p>
    <w:p w14:paraId="3E931134" w14:textId="77777777" w:rsidR="00522A26" w:rsidRPr="009879CA" w:rsidRDefault="00522A26" w:rsidP="00522A26">
      <w:r w:rsidRPr="00522A26">
        <w:t xml:space="preserve">Please send your completed form securely to Bedford Borough Integrated Front Door: </w:t>
      </w:r>
      <w:hyperlink r:id="rId12" w:history="1">
        <w:r w:rsidRPr="004E008B">
          <w:rPr>
            <w:rStyle w:val="Hyperlink"/>
          </w:rPr>
          <w:t>Ifdinformation@bedford.gov.uk</w:t>
        </w:r>
      </w:hyperlink>
      <w:r>
        <w:t xml:space="preserve"> </w:t>
      </w:r>
      <w:r w:rsidRPr="00522A26">
        <w:t xml:space="preserve"> You will initially receive an automated response. If you do not receive this immediately, please telephone IFD who will contact you directly to discuss the referral.</w:t>
      </w:r>
    </w:p>
    <w:sectPr w:rsidR="00522A26" w:rsidRPr="009879C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4825F" w14:textId="77777777" w:rsidR="000665D9" w:rsidRDefault="000665D9" w:rsidP="006C5D96">
      <w:pPr>
        <w:spacing w:after="0" w:line="240" w:lineRule="auto"/>
      </w:pPr>
      <w:r>
        <w:separator/>
      </w:r>
    </w:p>
  </w:endnote>
  <w:endnote w:type="continuationSeparator" w:id="0">
    <w:p w14:paraId="3471C811" w14:textId="77777777" w:rsidR="000665D9" w:rsidRDefault="000665D9" w:rsidP="006C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0E57B" w14:textId="77777777" w:rsidR="000665D9" w:rsidRDefault="000665D9" w:rsidP="006C5D96">
      <w:pPr>
        <w:spacing w:after="0" w:line="240" w:lineRule="auto"/>
      </w:pPr>
      <w:r>
        <w:separator/>
      </w:r>
    </w:p>
  </w:footnote>
  <w:footnote w:type="continuationSeparator" w:id="0">
    <w:p w14:paraId="7C64610A" w14:textId="77777777" w:rsidR="000665D9" w:rsidRDefault="000665D9" w:rsidP="006C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99E27" w14:textId="77777777" w:rsidR="006C5D96" w:rsidRDefault="006C5D96">
    <w:pPr>
      <w:pStyle w:val="Header"/>
    </w:pPr>
    <w:r w:rsidRPr="00323DEC">
      <w:rPr>
        <w:rFonts w:ascii="Arial Narrow" w:hAnsi="Arial Narrow" w:cs="Times New Roman"/>
        <w:noProof/>
        <w:sz w:val="20"/>
        <w:szCs w:val="20"/>
      </w:rPr>
      <w:drawing>
        <wp:inline distT="0" distB="0" distL="0" distR="0" wp14:anchorId="311BB574" wp14:editId="0F0CE18F">
          <wp:extent cx="5314950" cy="1149350"/>
          <wp:effectExtent l="0" t="0" r="0" b="0"/>
          <wp:docPr id="1" name="Picture 26" descr="A close-up of a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6" descr="A close-up of a logo&#10;&#10;AI-generated content may be incorrect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43B90"/>
    <w:multiLevelType w:val="multilevel"/>
    <w:tmpl w:val="A94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42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revisionView w:inkAnnotation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D9"/>
    <w:rsid w:val="0002635B"/>
    <w:rsid w:val="000665D9"/>
    <w:rsid w:val="002F296C"/>
    <w:rsid w:val="0049623E"/>
    <w:rsid w:val="00522A26"/>
    <w:rsid w:val="00677006"/>
    <w:rsid w:val="00696A11"/>
    <w:rsid w:val="006C5D96"/>
    <w:rsid w:val="006E3A60"/>
    <w:rsid w:val="007173EA"/>
    <w:rsid w:val="007411BF"/>
    <w:rsid w:val="00811E78"/>
    <w:rsid w:val="0087375F"/>
    <w:rsid w:val="008A596E"/>
    <w:rsid w:val="009879CA"/>
    <w:rsid w:val="009C424B"/>
    <w:rsid w:val="00A20494"/>
    <w:rsid w:val="00A612DB"/>
    <w:rsid w:val="00A73EC3"/>
    <w:rsid w:val="00BB0A67"/>
    <w:rsid w:val="00CE6AC0"/>
    <w:rsid w:val="00F3689C"/>
    <w:rsid w:val="00F64447"/>
    <w:rsid w:val="00F67ACE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618F7"/>
  <w15:chartTrackingRefBased/>
  <w15:docId w15:val="{65FD3761-B70B-4EE4-B50F-AFF29E82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CA"/>
  </w:style>
  <w:style w:type="paragraph" w:styleId="Heading1">
    <w:name w:val="heading 1"/>
    <w:basedOn w:val="Normal"/>
    <w:next w:val="Normal"/>
    <w:link w:val="Heading1Char"/>
    <w:uiPriority w:val="9"/>
    <w:qFormat/>
    <w:rsid w:val="006C5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D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D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D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D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D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D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D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D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D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D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D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D96"/>
  </w:style>
  <w:style w:type="paragraph" w:styleId="Footer">
    <w:name w:val="footer"/>
    <w:basedOn w:val="Normal"/>
    <w:link w:val="FooterChar"/>
    <w:uiPriority w:val="99"/>
    <w:unhideWhenUsed/>
    <w:rsid w:val="006C5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D96"/>
  </w:style>
  <w:style w:type="character" w:styleId="PlaceholderText">
    <w:name w:val="Placeholder Text"/>
    <w:basedOn w:val="DefaultParagraphFont"/>
    <w:uiPriority w:val="99"/>
    <w:semiHidden/>
    <w:rsid w:val="006C5D96"/>
    <w:rPr>
      <w:color w:val="666666"/>
    </w:rPr>
  </w:style>
  <w:style w:type="table" w:styleId="TableGrid">
    <w:name w:val="Table Grid"/>
    <w:basedOn w:val="TableNormal"/>
    <w:uiPriority w:val="39"/>
    <w:rsid w:val="0098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8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9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20494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2049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fdinformation@bedfor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dford.gov.uk/files/threshold-needs-guide.pdf/download?inlin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fdinformation@bedford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.jones\OneDrive%20-%20Bedford%20Borough%20Council\Bedford%20Boro%20IFD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185308B3E041BDAA689E3766056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1230-4472-4E25-B8BB-5B090841FB52}"/>
      </w:docPartPr>
      <w:docPartBody>
        <w:p w:rsidR="00BA6FF5" w:rsidRDefault="00BA6FF5">
          <w:pPr>
            <w:pStyle w:val="05185308B3E041BDAA689E3766056D9D"/>
          </w:pPr>
          <w:r w:rsidRPr="004E00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0E90CC4674433B9E9B4CF8614B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B0F6-9A29-44E9-80D9-DB07E395F726}"/>
      </w:docPartPr>
      <w:docPartBody>
        <w:p w:rsidR="00BA6FF5" w:rsidRDefault="00BA6FF5">
          <w:pPr>
            <w:pStyle w:val="FB0E90CC4674433B9E9B4CF8614B2F7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B51C4AC944029810B9D1DC438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4F00-D528-4CAD-8310-0C6630A6DA54}"/>
      </w:docPartPr>
      <w:docPartBody>
        <w:p w:rsidR="00BA6FF5" w:rsidRDefault="00BA6FF5">
          <w:pPr>
            <w:pStyle w:val="200B51C4AC944029810B9D1DC438D606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1807D12F2760491B9723D5241935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8A9A-0385-406B-8402-50508DFA45E3}"/>
      </w:docPartPr>
      <w:docPartBody>
        <w:p w:rsidR="00BA6FF5" w:rsidRDefault="00BA6FF5">
          <w:pPr>
            <w:pStyle w:val="1807D12F2760491B9723D52419359FF3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073FC044D449DB4B390B2EE315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F5DB-34FE-4E63-965D-4E6E017B920B}"/>
      </w:docPartPr>
      <w:docPartBody>
        <w:p w:rsidR="00BA6FF5" w:rsidRDefault="00BA6FF5">
          <w:pPr>
            <w:pStyle w:val="5A3073FC044D449DB4B390B2EE315590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E52A248FE497887510F65DAEFD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AA3A-8D8F-4B15-936A-84823B47EADD}"/>
      </w:docPartPr>
      <w:docPartBody>
        <w:p w:rsidR="00BA6FF5" w:rsidRDefault="00BA6FF5">
          <w:pPr>
            <w:pStyle w:val="648E52A248FE497887510F65DAEFD5AE"/>
          </w:pPr>
          <w:r w:rsidRPr="004E00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809D9401B84CDFB777CA146D150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B0C1-C851-4D36-8DDE-36CED40150C9}"/>
      </w:docPartPr>
      <w:docPartBody>
        <w:p w:rsidR="00BA6FF5" w:rsidRDefault="00BA6FF5">
          <w:pPr>
            <w:pStyle w:val="2A809D9401B84CDFB777CA146D150027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7A098D1BCFFB4998AD38CC18CAEEF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B39CE-9C8B-44EE-9190-7D0CFB89D036}"/>
      </w:docPartPr>
      <w:docPartBody>
        <w:p w:rsidR="00BA6FF5" w:rsidRDefault="00BA6FF5">
          <w:pPr>
            <w:pStyle w:val="7A098D1BCFFB4998AD38CC18CAEEF7F9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1E4B4C77ED08456886A65A168CFF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4342-650F-4257-AA29-65DE6EFC389D}"/>
      </w:docPartPr>
      <w:docPartBody>
        <w:p w:rsidR="00BA6FF5" w:rsidRDefault="00BA6FF5">
          <w:pPr>
            <w:pStyle w:val="1E4B4C77ED08456886A65A168CFF6D07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7254788C743AC8DACAA494AAA2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B1D3-5C70-41ED-80D7-CECCBB4BC445}"/>
      </w:docPartPr>
      <w:docPartBody>
        <w:p w:rsidR="00BA6FF5" w:rsidRDefault="00BA6FF5">
          <w:pPr>
            <w:pStyle w:val="CDC7254788C743AC8DACAA494AAA2CF3"/>
          </w:pPr>
          <w:r w:rsidRPr="004E008B">
            <w:rPr>
              <w:rStyle w:val="PlaceholderText"/>
            </w:rPr>
            <w:t xml:space="preserve">Click or tap </w:t>
          </w:r>
          <w:r w:rsidRPr="004E008B">
            <w:rPr>
              <w:rStyle w:val="PlaceholderText"/>
            </w:rPr>
            <w:t>here to enter text.</w:t>
          </w:r>
        </w:p>
      </w:docPartBody>
    </w:docPart>
    <w:docPart>
      <w:docPartPr>
        <w:name w:val="74C8961EBE254E8CBD5534198D54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51B2-19E5-4E2E-A5AB-7A523BDFA46D}"/>
      </w:docPartPr>
      <w:docPartBody>
        <w:p w:rsidR="00BA6FF5" w:rsidRDefault="00BA6FF5">
          <w:pPr>
            <w:pStyle w:val="74C8961EBE254E8CBD5534198D544B9A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48C7F99A74DB38103AE1D4071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E21F-7001-4FE1-8694-E7EA9DC48056}"/>
      </w:docPartPr>
      <w:docPartBody>
        <w:p w:rsidR="00BA6FF5" w:rsidRDefault="00BA6FF5">
          <w:pPr>
            <w:pStyle w:val="70A48C7F99A74DB38103AE1D4071907F"/>
          </w:pPr>
          <w:r w:rsidRPr="004E008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FFFBD5524A4D9EA7517ED763B8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D1931-9944-44C2-8619-CBFC157B35A7}"/>
      </w:docPartPr>
      <w:docPartBody>
        <w:p w:rsidR="00BA6FF5" w:rsidRDefault="00BA6FF5">
          <w:pPr>
            <w:pStyle w:val="48FFFBD5524A4D9EA7517ED763B82B9A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50C08E786EC24952BC15C5F92A26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D581-E0E0-4A96-B5F8-15EFAFC14428}"/>
      </w:docPartPr>
      <w:docPartBody>
        <w:p w:rsidR="00BA6FF5" w:rsidRDefault="00BA6FF5">
          <w:pPr>
            <w:pStyle w:val="50C08E786EC24952BC15C5F92A2678C9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41B0D049433241929FB34E50B14C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5C04-0FF5-46E9-A142-106A4FEE3DFB}"/>
      </w:docPartPr>
      <w:docPartBody>
        <w:p w:rsidR="00BA6FF5" w:rsidRDefault="00BA6FF5">
          <w:pPr>
            <w:pStyle w:val="41B0D049433241929FB34E50B14C8EB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135BC9D6A4948A535D69E5610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282C3-B2BC-49FC-A692-18153F939034}"/>
      </w:docPartPr>
      <w:docPartBody>
        <w:p w:rsidR="00BA6FF5" w:rsidRDefault="00BA6FF5">
          <w:pPr>
            <w:pStyle w:val="7A8135BC9D6A4948A535D69E5610E69B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88122375341189E1E0C0A95839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91D2-B940-4F96-858D-95203BC339DA}"/>
      </w:docPartPr>
      <w:docPartBody>
        <w:p w:rsidR="00BA6FF5" w:rsidRDefault="00BA6FF5">
          <w:pPr>
            <w:pStyle w:val="60288122375341189E1E0C0A95839AEC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D49E1F044BF648618A55B7AB9032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903F5-678B-4373-B97C-FD4FB7FDA10E}"/>
      </w:docPartPr>
      <w:docPartBody>
        <w:p w:rsidR="00BA6FF5" w:rsidRDefault="00BA6FF5">
          <w:pPr>
            <w:pStyle w:val="D49E1F044BF648618A55B7AB9032F9FC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261B817D411D4E8E9E6D6B36FD419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285F-E90F-4AC1-B929-1F031FB85ACB}"/>
      </w:docPartPr>
      <w:docPartBody>
        <w:p w:rsidR="00BA6FF5" w:rsidRDefault="00BA6FF5">
          <w:pPr>
            <w:pStyle w:val="261B817D411D4E8E9E6D6B36FD419D0D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7BEB05E51493FA73BE273586E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F973-CE10-435C-8378-56113293898B}"/>
      </w:docPartPr>
      <w:docPartBody>
        <w:p w:rsidR="00BA6FF5" w:rsidRDefault="00BA6FF5">
          <w:pPr>
            <w:pStyle w:val="F3A7BEB05E51493FA73BE273586EE535"/>
          </w:pPr>
          <w:r w:rsidRPr="004E008B">
            <w:rPr>
              <w:rStyle w:val="PlaceholderText"/>
            </w:rPr>
            <w:t xml:space="preserve">Click or </w:t>
          </w:r>
          <w:r w:rsidRPr="004E008B">
            <w:rPr>
              <w:rStyle w:val="PlaceholderText"/>
            </w:rPr>
            <w:t>tap here to enter text.</w:t>
          </w:r>
        </w:p>
      </w:docPartBody>
    </w:docPart>
    <w:docPart>
      <w:docPartPr>
        <w:name w:val="2087F11FBF4A45EEBD9DA91E078E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479B4-3CE3-430C-858C-F8063676E3D5}"/>
      </w:docPartPr>
      <w:docPartBody>
        <w:p w:rsidR="00BA6FF5" w:rsidRDefault="00BA6FF5">
          <w:pPr>
            <w:pStyle w:val="2087F11FBF4A45EEBD9DA91E078E4762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478EC9F6044E281047B9C1867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DAB8-7440-4642-9EE2-8D698B95F47B}"/>
      </w:docPartPr>
      <w:docPartBody>
        <w:p w:rsidR="00BA6FF5" w:rsidRDefault="00BA6FF5">
          <w:pPr>
            <w:pStyle w:val="91F478EC9F6044E281047B9C1867ED2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C3EE7D32E48C1AEFB10AB617C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150F-12E2-492E-B741-3A61E5A294C6}"/>
      </w:docPartPr>
      <w:docPartBody>
        <w:p w:rsidR="00BA6FF5" w:rsidRDefault="00BA6FF5">
          <w:pPr>
            <w:pStyle w:val="1ABC3EE7D32E48C1AEFB10AB617C6FA5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0F7AF506D44848AAAF2D682AC00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AC1BD-32C8-4A3D-BBFF-14CAE6C430DA}"/>
      </w:docPartPr>
      <w:docPartBody>
        <w:p w:rsidR="00BA6FF5" w:rsidRDefault="00BA6FF5">
          <w:pPr>
            <w:pStyle w:val="0F7AF506D44848AAAF2D682AC00E9D54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89CE0D1532A544E6872A7DA223F05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0E-24AD-45DA-BDFE-DC3F627496D4}"/>
      </w:docPartPr>
      <w:docPartBody>
        <w:p w:rsidR="00BA6FF5" w:rsidRDefault="00BA6FF5">
          <w:pPr>
            <w:pStyle w:val="89CE0D1532A544E6872A7DA223F058A1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6B2A0DDEC4FA4BB864990287E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4632-86EB-4673-B7DE-56F9DDD43445}"/>
      </w:docPartPr>
      <w:docPartBody>
        <w:p w:rsidR="00BA6FF5" w:rsidRDefault="00BA6FF5">
          <w:pPr>
            <w:pStyle w:val="00A6B2A0DDEC4FA4BB864990287E1217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B1263FBB54E7293F9E577AFA3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0292A-FC7D-4D0D-AFC9-CCC583852CBC}"/>
      </w:docPartPr>
      <w:docPartBody>
        <w:p w:rsidR="00BA6FF5" w:rsidRDefault="00BA6FF5">
          <w:pPr>
            <w:pStyle w:val="AB8B1263FBB54E7293F9E577AFA33B63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184FB012E45DF83189B03C3D78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00FB-117A-4C03-934E-725BE504CFF0}"/>
      </w:docPartPr>
      <w:docPartBody>
        <w:p w:rsidR="00BA6FF5" w:rsidRDefault="00BA6FF5">
          <w:pPr>
            <w:pStyle w:val="ACE184FB012E45DF83189B03C3D78867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3C783387042AD9DB949576718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1F509-B3D6-4D6B-B415-C60CBE74F183}"/>
      </w:docPartPr>
      <w:docPartBody>
        <w:p w:rsidR="00BA6FF5" w:rsidRDefault="00BA6FF5">
          <w:pPr>
            <w:pStyle w:val="2313C783387042AD9DB9495767180E9D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973F7BE06FAC4B68BB239B6EBA48E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3714F-6B9B-4A93-971F-D615DF7F98AA}"/>
      </w:docPartPr>
      <w:docPartBody>
        <w:p w:rsidR="00BA6FF5" w:rsidRDefault="00BA6FF5">
          <w:pPr>
            <w:pStyle w:val="973F7BE06FAC4B68BB239B6EBA48E51E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9067045E137D4AE6872BAB09BF446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8541-04F1-4573-95F1-54510AF1BFC1}"/>
      </w:docPartPr>
      <w:docPartBody>
        <w:p w:rsidR="00BA6FF5" w:rsidRDefault="00BA6FF5">
          <w:pPr>
            <w:pStyle w:val="9067045E137D4AE6872BAB09BF446580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4FB0E409B4A97B0A30EA78218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D3F80-24D9-404E-B479-78E153076719}"/>
      </w:docPartPr>
      <w:docPartBody>
        <w:p w:rsidR="00BA6FF5" w:rsidRDefault="00BA6FF5">
          <w:pPr>
            <w:pStyle w:val="A7D4FB0E409B4A97B0A30EA78218399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F8063819546DDBF10A407F404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5021-E33D-4AB3-98A5-923C20097913}"/>
      </w:docPartPr>
      <w:docPartBody>
        <w:p w:rsidR="00BA6FF5" w:rsidRDefault="00BA6FF5">
          <w:pPr>
            <w:pStyle w:val="21EF8063819546DDBF10A407F404ADA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B257914944FC090F210CA3AFA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F44E-3C9A-43A3-BDA2-585CBAD1E5FB}"/>
      </w:docPartPr>
      <w:docPartBody>
        <w:p w:rsidR="00BA6FF5" w:rsidRDefault="00BA6FF5">
          <w:pPr>
            <w:pStyle w:val="EA2B257914944FC090F210CA3AFAF3F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AD5EB59F642C7BF6022C2D488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65FE-3378-4DC3-BF97-0A951BD11EBA}"/>
      </w:docPartPr>
      <w:docPartBody>
        <w:p w:rsidR="00BA6FF5" w:rsidRDefault="00BA6FF5">
          <w:pPr>
            <w:pStyle w:val="A7BAD5EB59F642C7BF6022C2D48885B1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F06A6803EC9C48CEA963AF9ED9D2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6117-2B9C-4388-95BD-E791ACD6871C}"/>
      </w:docPartPr>
      <w:docPartBody>
        <w:p w:rsidR="00BA6FF5" w:rsidRDefault="00BA6FF5">
          <w:pPr>
            <w:pStyle w:val="F06A6803EC9C48CEA963AF9ED9D2DD53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9E3B3A0687AC444E8B53BA67896D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2E03-7B33-45D4-911D-B3FA75D62C10}"/>
      </w:docPartPr>
      <w:docPartBody>
        <w:p w:rsidR="00BA6FF5" w:rsidRDefault="00BA6FF5">
          <w:pPr>
            <w:pStyle w:val="9E3B3A0687AC444E8B53BA67896D6C47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C485793154833BFBAC59F85845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FBBEC-27B1-4787-94CA-0BB0AF1F9AEB}"/>
      </w:docPartPr>
      <w:docPartBody>
        <w:p w:rsidR="00BA6FF5" w:rsidRDefault="00BA6FF5">
          <w:pPr>
            <w:pStyle w:val="C0EC485793154833BFBAC59F85845CD5"/>
          </w:pPr>
          <w:r w:rsidRPr="004E008B">
            <w:rPr>
              <w:rStyle w:val="PlaceholderText"/>
            </w:rPr>
            <w:t xml:space="preserve">Click or tap here to </w:t>
          </w:r>
          <w:r w:rsidRPr="004E008B">
            <w:rPr>
              <w:rStyle w:val="PlaceholderText"/>
            </w:rPr>
            <w:t>enter text.</w:t>
          </w:r>
        </w:p>
      </w:docPartBody>
    </w:docPart>
    <w:docPart>
      <w:docPartPr>
        <w:name w:val="27E4E5DE5C084AD9B6D8301CBCDA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822BA-E8BD-4247-B956-B114F08A62AA}"/>
      </w:docPartPr>
      <w:docPartBody>
        <w:p w:rsidR="00BA6FF5" w:rsidRDefault="00BA6FF5">
          <w:pPr>
            <w:pStyle w:val="27E4E5DE5C084AD9B6D8301CBCDA525C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2B76CBACB4312894CCE3D9F76F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7A97-809B-4BF1-BADE-EE9F5BFE0FAD}"/>
      </w:docPartPr>
      <w:docPartBody>
        <w:p w:rsidR="00BA6FF5" w:rsidRDefault="00BA6FF5">
          <w:pPr>
            <w:pStyle w:val="0F52B76CBACB4312894CCE3D9F76FB7A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8ADF021024B14A68EEBD15DBC6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21E3-921D-4474-8FAB-45A6D164CB83}"/>
      </w:docPartPr>
      <w:docPartBody>
        <w:p w:rsidR="00BA6FF5" w:rsidRDefault="00BA6FF5">
          <w:pPr>
            <w:pStyle w:val="0628ADF021024B14A68EEBD15DBC6B8B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C91AD293297347F8A3B9A1972328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E7D9-ACF0-40CB-936B-7775CD19B263}"/>
      </w:docPartPr>
      <w:docPartBody>
        <w:p w:rsidR="00BA6FF5" w:rsidRDefault="00BA6FF5">
          <w:pPr>
            <w:pStyle w:val="C91AD293297347F8A3B9A197232864BE"/>
          </w:pPr>
          <w:r w:rsidRPr="004E008B">
            <w:rPr>
              <w:rStyle w:val="PlaceholderText"/>
            </w:rPr>
            <w:t>Choose an item.</w:t>
          </w:r>
        </w:p>
      </w:docPartBody>
    </w:docPart>
    <w:docPart>
      <w:docPartPr>
        <w:name w:val="CD228B0B27214D628003675C501F7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A2333-27E5-4274-871F-5221143EE03A}"/>
      </w:docPartPr>
      <w:docPartBody>
        <w:p w:rsidR="00BA6FF5" w:rsidRDefault="00BA6FF5">
          <w:pPr>
            <w:pStyle w:val="CD228B0B27214D628003675C501F77B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2AC5B8C074406B8CFA3E4D6E7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BF12-335A-4F2A-AE6A-4A9994C9D1BC}"/>
      </w:docPartPr>
      <w:docPartBody>
        <w:p w:rsidR="00BA6FF5" w:rsidRDefault="00BA6FF5">
          <w:pPr>
            <w:pStyle w:val="E372AC5B8C074406B8CFA3E4D6E7921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6CBD0715C4B29B7BA1F6E9CDFC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E707-AB87-43BD-9491-0890E1347629}"/>
      </w:docPartPr>
      <w:docPartBody>
        <w:p w:rsidR="00BA6FF5" w:rsidRDefault="00BA6FF5">
          <w:pPr>
            <w:pStyle w:val="0886CBD0715C4B29B7BA1F6E9CDFC3F2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64C6494E74588A5591CFD2B522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D082-62F0-45DC-A84D-C9278EF2D585}"/>
      </w:docPartPr>
      <w:docPartBody>
        <w:p w:rsidR="00BA6FF5" w:rsidRDefault="00BA6FF5">
          <w:pPr>
            <w:pStyle w:val="BDB64C6494E74588A5591CFD2B522CAC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6428733A144C3BD254C06C9F93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BCD3-26CD-4FDE-B1CF-C01F3550DAC9}"/>
      </w:docPartPr>
      <w:docPartBody>
        <w:p w:rsidR="00BA6FF5" w:rsidRDefault="00BA6FF5">
          <w:pPr>
            <w:pStyle w:val="F0F6428733A144C3BD254C06C9F9378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516B6FF0B4EE69EAE4D0D4ABE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CF961-6FB2-4C1E-BC04-BDEC59207A18}"/>
      </w:docPartPr>
      <w:docPartBody>
        <w:p w:rsidR="00BA6FF5" w:rsidRDefault="00BA6FF5">
          <w:pPr>
            <w:pStyle w:val="531516B6FF0B4EE69EAE4D0D4ABE7905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55C1E77314516B4B133414A35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09A2-381E-40DD-B10B-F109D9238331}"/>
      </w:docPartPr>
      <w:docPartBody>
        <w:p w:rsidR="00BA6FF5" w:rsidRDefault="00BA6FF5">
          <w:pPr>
            <w:pStyle w:val="64C55C1E77314516B4B133414A359B40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A05868B8E463E936D3E0EAAB80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A74C-3166-47F2-ADDA-A05F5560A895}"/>
      </w:docPartPr>
      <w:docPartBody>
        <w:p w:rsidR="00BA6FF5" w:rsidRDefault="00BA6FF5">
          <w:pPr>
            <w:pStyle w:val="719A05868B8E463E936D3E0EAAB8048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6F2767A984A279582B0DF9BDE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0DA9-91A4-492D-A0DB-783BE33802B6}"/>
      </w:docPartPr>
      <w:docPartBody>
        <w:p w:rsidR="00BA6FF5" w:rsidRDefault="00BA6FF5">
          <w:pPr>
            <w:pStyle w:val="DF56F2767A984A279582B0DF9BDEED3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2CEBF412C48C9A132D9437D69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BC6E-3835-473E-81C5-C9658253825D}"/>
      </w:docPartPr>
      <w:docPartBody>
        <w:p w:rsidR="00BA6FF5" w:rsidRDefault="00BA6FF5">
          <w:pPr>
            <w:pStyle w:val="7F02CEBF412C48C9A132D9437D699B5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1EAE416EF440BB1A2A3C021FE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F0FD4-20BC-4FEB-9268-22C71F8F5A7D}"/>
      </w:docPartPr>
      <w:docPartBody>
        <w:p w:rsidR="00BA6FF5" w:rsidRDefault="00BA6FF5">
          <w:pPr>
            <w:pStyle w:val="A6A1EAE416EF440BB1A2A3C021FE9606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4AAAAD027457091F35E7E5C910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A149-6E3F-4E09-8B78-0890DC9B0A24}"/>
      </w:docPartPr>
      <w:docPartBody>
        <w:p w:rsidR="00BA6FF5" w:rsidRDefault="00BA6FF5">
          <w:pPr>
            <w:pStyle w:val="D6F4AAAAD027457091F35E7E5C910919"/>
          </w:pPr>
          <w:r w:rsidRPr="004E00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F5"/>
    <w:rsid w:val="00677006"/>
    <w:rsid w:val="00BA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05185308B3E041BDAA689E3766056D9D">
    <w:name w:val="05185308B3E041BDAA689E3766056D9D"/>
  </w:style>
  <w:style w:type="paragraph" w:customStyle="1" w:styleId="FB0E90CC4674433B9E9B4CF8614B2F79">
    <w:name w:val="FB0E90CC4674433B9E9B4CF8614B2F79"/>
  </w:style>
  <w:style w:type="paragraph" w:customStyle="1" w:styleId="200B51C4AC944029810B9D1DC438D606">
    <w:name w:val="200B51C4AC944029810B9D1DC438D606"/>
  </w:style>
  <w:style w:type="paragraph" w:customStyle="1" w:styleId="1807D12F2760491B9723D52419359FF3">
    <w:name w:val="1807D12F2760491B9723D52419359FF3"/>
  </w:style>
  <w:style w:type="paragraph" w:customStyle="1" w:styleId="5A3073FC044D449DB4B390B2EE315590">
    <w:name w:val="5A3073FC044D449DB4B390B2EE315590"/>
  </w:style>
  <w:style w:type="paragraph" w:customStyle="1" w:styleId="648E52A248FE497887510F65DAEFD5AE">
    <w:name w:val="648E52A248FE497887510F65DAEFD5AE"/>
  </w:style>
  <w:style w:type="paragraph" w:customStyle="1" w:styleId="2A809D9401B84CDFB777CA146D150027">
    <w:name w:val="2A809D9401B84CDFB777CA146D150027"/>
  </w:style>
  <w:style w:type="paragraph" w:customStyle="1" w:styleId="7A098D1BCFFB4998AD38CC18CAEEF7F9">
    <w:name w:val="7A098D1BCFFB4998AD38CC18CAEEF7F9"/>
  </w:style>
  <w:style w:type="paragraph" w:customStyle="1" w:styleId="1E4B4C77ED08456886A65A168CFF6D07">
    <w:name w:val="1E4B4C77ED08456886A65A168CFF6D07"/>
  </w:style>
  <w:style w:type="paragraph" w:customStyle="1" w:styleId="CDC7254788C743AC8DACAA494AAA2CF3">
    <w:name w:val="CDC7254788C743AC8DACAA494AAA2CF3"/>
  </w:style>
  <w:style w:type="paragraph" w:customStyle="1" w:styleId="74C8961EBE254E8CBD5534198D544B9A">
    <w:name w:val="74C8961EBE254E8CBD5534198D544B9A"/>
  </w:style>
  <w:style w:type="paragraph" w:customStyle="1" w:styleId="70A48C7F99A74DB38103AE1D4071907F">
    <w:name w:val="70A48C7F99A74DB38103AE1D4071907F"/>
  </w:style>
  <w:style w:type="paragraph" w:customStyle="1" w:styleId="48FFFBD5524A4D9EA7517ED763B82B9A">
    <w:name w:val="48FFFBD5524A4D9EA7517ED763B82B9A"/>
  </w:style>
  <w:style w:type="paragraph" w:customStyle="1" w:styleId="50C08E786EC24952BC15C5F92A2678C9">
    <w:name w:val="50C08E786EC24952BC15C5F92A2678C9"/>
  </w:style>
  <w:style w:type="paragraph" w:customStyle="1" w:styleId="41B0D049433241929FB34E50B14C8EB9">
    <w:name w:val="41B0D049433241929FB34E50B14C8EB9"/>
  </w:style>
  <w:style w:type="paragraph" w:customStyle="1" w:styleId="7A8135BC9D6A4948A535D69E5610E69B">
    <w:name w:val="7A8135BC9D6A4948A535D69E5610E69B"/>
  </w:style>
  <w:style w:type="paragraph" w:customStyle="1" w:styleId="60288122375341189E1E0C0A95839AEC">
    <w:name w:val="60288122375341189E1E0C0A95839AEC"/>
  </w:style>
  <w:style w:type="paragraph" w:customStyle="1" w:styleId="D49E1F044BF648618A55B7AB9032F9FC">
    <w:name w:val="D49E1F044BF648618A55B7AB9032F9FC"/>
  </w:style>
  <w:style w:type="paragraph" w:customStyle="1" w:styleId="261B817D411D4E8E9E6D6B36FD419D0D">
    <w:name w:val="261B817D411D4E8E9E6D6B36FD419D0D"/>
  </w:style>
  <w:style w:type="paragraph" w:customStyle="1" w:styleId="F3A7BEB05E51493FA73BE273586EE535">
    <w:name w:val="F3A7BEB05E51493FA73BE273586EE535"/>
  </w:style>
  <w:style w:type="paragraph" w:customStyle="1" w:styleId="2087F11FBF4A45EEBD9DA91E078E4762">
    <w:name w:val="2087F11FBF4A45EEBD9DA91E078E4762"/>
  </w:style>
  <w:style w:type="paragraph" w:customStyle="1" w:styleId="91F478EC9F6044E281047B9C1867ED26">
    <w:name w:val="91F478EC9F6044E281047B9C1867ED26"/>
  </w:style>
  <w:style w:type="paragraph" w:customStyle="1" w:styleId="1ABC3EE7D32E48C1AEFB10AB617C6FA5">
    <w:name w:val="1ABC3EE7D32E48C1AEFB10AB617C6FA5"/>
  </w:style>
  <w:style w:type="paragraph" w:customStyle="1" w:styleId="0F7AF506D44848AAAF2D682AC00E9D54">
    <w:name w:val="0F7AF506D44848AAAF2D682AC00E9D54"/>
  </w:style>
  <w:style w:type="paragraph" w:customStyle="1" w:styleId="89CE0D1532A544E6872A7DA223F058A1">
    <w:name w:val="89CE0D1532A544E6872A7DA223F058A1"/>
  </w:style>
  <w:style w:type="paragraph" w:customStyle="1" w:styleId="00A6B2A0DDEC4FA4BB864990287E1217">
    <w:name w:val="00A6B2A0DDEC4FA4BB864990287E1217"/>
  </w:style>
  <w:style w:type="paragraph" w:customStyle="1" w:styleId="AB8B1263FBB54E7293F9E577AFA33B63">
    <w:name w:val="AB8B1263FBB54E7293F9E577AFA33B63"/>
  </w:style>
  <w:style w:type="paragraph" w:customStyle="1" w:styleId="ACE184FB012E45DF83189B03C3D78867">
    <w:name w:val="ACE184FB012E45DF83189B03C3D78867"/>
  </w:style>
  <w:style w:type="paragraph" w:customStyle="1" w:styleId="2313C783387042AD9DB9495767180E9D">
    <w:name w:val="2313C783387042AD9DB9495767180E9D"/>
  </w:style>
  <w:style w:type="paragraph" w:customStyle="1" w:styleId="973F7BE06FAC4B68BB239B6EBA48E51E">
    <w:name w:val="973F7BE06FAC4B68BB239B6EBA48E51E"/>
  </w:style>
  <w:style w:type="paragraph" w:customStyle="1" w:styleId="9067045E137D4AE6872BAB09BF446580">
    <w:name w:val="9067045E137D4AE6872BAB09BF446580"/>
  </w:style>
  <w:style w:type="paragraph" w:customStyle="1" w:styleId="A7D4FB0E409B4A97B0A30EA782183995">
    <w:name w:val="A7D4FB0E409B4A97B0A30EA782183995"/>
  </w:style>
  <w:style w:type="paragraph" w:customStyle="1" w:styleId="21EF8063819546DDBF10A407F404ADA9">
    <w:name w:val="21EF8063819546DDBF10A407F404ADA9"/>
  </w:style>
  <w:style w:type="paragraph" w:customStyle="1" w:styleId="EA2B257914944FC090F210CA3AFAF3F5">
    <w:name w:val="EA2B257914944FC090F210CA3AFAF3F5"/>
  </w:style>
  <w:style w:type="paragraph" w:customStyle="1" w:styleId="A7BAD5EB59F642C7BF6022C2D48885B1">
    <w:name w:val="A7BAD5EB59F642C7BF6022C2D48885B1"/>
  </w:style>
  <w:style w:type="paragraph" w:customStyle="1" w:styleId="F06A6803EC9C48CEA963AF9ED9D2DD53">
    <w:name w:val="F06A6803EC9C48CEA963AF9ED9D2DD53"/>
  </w:style>
  <w:style w:type="paragraph" w:customStyle="1" w:styleId="9E3B3A0687AC444E8B53BA67896D6C47">
    <w:name w:val="9E3B3A0687AC444E8B53BA67896D6C47"/>
  </w:style>
  <w:style w:type="paragraph" w:customStyle="1" w:styleId="C0EC485793154833BFBAC59F85845CD5">
    <w:name w:val="C0EC485793154833BFBAC59F85845CD5"/>
  </w:style>
  <w:style w:type="paragraph" w:customStyle="1" w:styleId="27E4E5DE5C084AD9B6D8301CBCDA525C">
    <w:name w:val="27E4E5DE5C084AD9B6D8301CBCDA525C"/>
  </w:style>
  <w:style w:type="paragraph" w:customStyle="1" w:styleId="0F52B76CBACB4312894CCE3D9F76FB7A">
    <w:name w:val="0F52B76CBACB4312894CCE3D9F76FB7A"/>
  </w:style>
  <w:style w:type="paragraph" w:customStyle="1" w:styleId="0628ADF021024B14A68EEBD15DBC6B8B">
    <w:name w:val="0628ADF021024B14A68EEBD15DBC6B8B"/>
  </w:style>
  <w:style w:type="paragraph" w:customStyle="1" w:styleId="C91AD293297347F8A3B9A197232864BE">
    <w:name w:val="C91AD293297347F8A3B9A197232864BE"/>
  </w:style>
  <w:style w:type="paragraph" w:customStyle="1" w:styleId="CD228B0B27214D628003675C501F77B9">
    <w:name w:val="CD228B0B27214D628003675C501F77B9"/>
  </w:style>
  <w:style w:type="paragraph" w:customStyle="1" w:styleId="E372AC5B8C074406B8CFA3E4D6E79215">
    <w:name w:val="E372AC5B8C074406B8CFA3E4D6E79215"/>
  </w:style>
  <w:style w:type="paragraph" w:customStyle="1" w:styleId="0886CBD0715C4B29B7BA1F6E9CDFC3F2">
    <w:name w:val="0886CBD0715C4B29B7BA1F6E9CDFC3F2"/>
  </w:style>
  <w:style w:type="paragraph" w:customStyle="1" w:styleId="BDB64C6494E74588A5591CFD2B522CAC">
    <w:name w:val="BDB64C6494E74588A5591CFD2B522CAC"/>
  </w:style>
  <w:style w:type="paragraph" w:customStyle="1" w:styleId="F0F6428733A144C3BD254C06C9F93786">
    <w:name w:val="F0F6428733A144C3BD254C06C9F93786"/>
  </w:style>
  <w:style w:type="paragraph" w:customStyle="1" w:styleId="531516B6FF0B4EE69EAE4D0D4ABE7905">
    <w:name w:val="531516B6FF0B4EE69EAE4D0D4ABE7905"/>
  </w:style>
  <w:style w:type="paragraph" w:customStyle="1" w:styleId="64C55C1E77314516B4B133414A359B40">
    <w:name w:val="64C55C1E77314516B4B133414A359B40"/>
  </w:style>
  <w:style w:type="paragraph" w:customStyle="1" w:styleId="719A05868B8E463E936D3E0EAAB80486">
    <w:name w:val="719A05868B8E463E936D3E0EAAB80486"/>
  </w:style>
  <w:style w:type="paragraph" w:customStyle="1" w:styleId="DF56F2767A984A279582B0DF9BDEED39">
    <w:name w:val="DF56F2767A984A279582B0DF9BDEED39"/>
  </w:style>
  <w:style w:type="paragraph" w:customStyle="1" w:styleId="7F02CEBF412C48C9A132D9437D699B59">
    <w:name w:val="7F02CEBF412C48C9A132D9437D699B59"/>
  </w:style>
  <w:style w:type="paragraph" w:customStyle="1" w:styleId="A6A1EAE416EF440BB1A2A3C021FE9606">
    <w:name w:val="A6A1EAE416EF440BB1A2A3C021FE9606"/>
  </w:style>
  <w:style w:type="paragraph" w:customStyle="1" w:styleId="D6F4AAAAD027457091F35E7E5C910919">
    <w:name w:val="D6F4AAAAD027457091F35E7E5C910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defaultValue">
  <element uid="423d71e6-8daa-44f1-843f-6b8bdb2746aa" value=""/>
</sisl>
</file>

<file path=customXml/itemProps1.xml><?xml version="1.0" encoding="utf-8"?>
<ds:datastoreItem xmlns:ds="http://schemas.openxmlformats.org/officeDocument/2006/customXml" ds:itemID="{FAB48A36-8FCF-4D0E-A0D8-2910720D0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B1921-25C4-4158-9637-E6C522199E8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Bedford Boro IFD Form</Template>
  <TotalTime>1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Concerned about a child referral form</dc:title>
  <dc:subject/>
  <dc:creator>Dan Jones</dc:creator>
  <cp:keywords/>
  <dc:description/>
  <cp:lastModifiedBy>Dan Jones</cp:lastModifiedBy>
  <cp:revision>1</cp:revision>
  <dcterms:created xsi:type="dcterms:W3CDTF">2025-03-21T15:42:00Z</dcterms:created>
  <dcterms:modified xsi:type="dcterms:W3CDTF">2025-03-21T15:43:00Z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07e75fa6-3f0f-498e-87f0-750a667b8aa7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policy="9d493d7b-745f-46ca-853c-852befb66d42" origin="defaultValue" xmlns="http://www.boldonj</vt:lpwstr>
  </property>
  <property fmtid="{D5CDD505-2E9C-101B-9397-08002B2CF9AE}" pid="4" name="bjDocumentLabelXML-0">
    <vt:lpwstr>ames.com/2008/01/sie/internal/label"&gt;&lt;element uid="423d71e6-8daa-44f1-843f-6b8bdb2746aa" value="" /&gt;&lt;/sisl&gt;</vt:lpwstr>
  </property>
  <property fmtid="{D5CDD505-2E9C-101B-9397-08002B2CF9AE}" pid="5" name="bjDocumentSecurityLabel">
    <vt:lpwstr>Bedford BC OFFICIAL-Internal </vt:lpwstr>
  </property>
  <property fmtid="{D5CDD505-2E9C-101B-9397-08002B2CF9AE}" pid="6" name="bjSaver">
    <vt:lpwstr>7a5jqC28Hbf1K8sJ7PdU6rNfYx3iuiRB</vt:lpwstr>
  </property>
</Properties>
</file>